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8F" w:rsidRPr="00E66127" w:rsidRDefault="00AB1CF6" w:rsidP="00292B8F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b/>
        </w:rPr>
      </w:pPr>
      <w:r w:rsidRPr="00292B8F">
        <w:rPr>
          <w:rFonts w:ascii="Arial" w:hAnsi="Arial" w:cs="Arial"/>
          <w:b/>
        </w:rPr>
        <w:t xml:space="preserve">DOMANDA DI PARTECIPAZIONE </w:t>
      </w:r>
      <w:r w:rsidR="00292B8F" w:rsidRPr="00E66127">
        <w:rPr>
          <w:rFonts w:ascii="Arial" w:hAnsi="Arial" w:cs="Arial"/>
          <w:b/>
        </w:rPr>
        <w:t>PER L’ASSEGNAZIONE TEMPORANEA DI SPAZI PUBBLICI FINALIZZATA A GARANTIRE LA RIPRESA DELLE ATTIVITA’ DI SOMMINISTRAZIONE DI ALIMENTI E BEVANDE NEL RISPETTO DELLE MISURE DI DISTANZIAMENTO PERSONALE E SOCIALE.</w:t>
      </w:r>
    </w:p>
    <w:p w:rsidR="008F018A" w:rsidRDefault="008F018A" w:rsidP="00AB1CF6">
      <w:pPr>
        <w:pStyle w:val="CorpodeltestobtbodytextBODYTEXTBlocktext"/>
        <w:ind w:right="51"/>
        <w:rPr>
          <w:u w:val="none"/>
        </w:rPr>
      </w:pPr>
    </w:p>
    <w:p w:rsidR="00AB1CF6" w:rsidRPr="00A96B8C" w:rsidRDefault="00AB1CF6" w:rsidP="00AB1CF6">
      <w:pPr>
        <w:pStyle w:val="CorpodeltestobtbodytextBODYTEXTBlocktext"/>
        <w:ind w:right="51"/>
        <w:rPr>
          <w:u w:val="none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4618"/>
      </w:tblGrid>
      <w:tr w:rsidR="00AB1CF6" w:rsidRPr="00A96B8C" w:rsidTr="008D478D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B1CF6" w:rsidRPr="00A96B8C" w:rsidRDefault="00AB1CF6" w:rsidP="008D478D">
            <w:pPr>
              <w:widowControl w:val="0"/>
              <w:tabs>
                <w:tab w:val="left" w:pos="2410"/>
              </w:tabs>
              <w:spacing w:after="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A96B8C">
              <w:rPr>
                <w:rFonts w:ascii="Arial" w:hAnsi="Arial" w:cs="Arial"/>
                <w:bCs/>
                <w:iCs/>
                <w:lang w:val="it-IT"/>
              </w:rPr>
              <w:br w:type="page"/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73047F" w:rsidRDefault="00AB1CF6" w:rsidP="0073047F">
            <w:pPr>
              <w:widowControl w:val="0"/>
              <w:tabs>
                <w:tab w:val="left" w:pos="2410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lang w:val="it-IT"/>
              </w:rPr>
            </w:pPr>
            <w:r w:rsidRPr="008F018A">
              <w:rPr>
                <w:rFonts w:ascii="Arial" w:hAnsi="Arial" w:cs="Arial"/>
                <w:lang w:val="it-IT"/>
              </w:rPr>
              <w:t>Al Dirigente</w:t>
            </w:r>
            <w:r w:rsidR="008F018A" w:rsidRPr="008F018A">
              <w:rPr>
                <w:rFonts w:ascii="Arial" w:hAnsi="Arial" w:cs="Arial"/>
                <w:lang w:val="it-IT"/>
              </w:rPr>
              <w:t xml:space="preserve"> d</w:t>
            </w:r>
            <w:r w:rsidRPr="008F018A">
              <w:rPr>
                <w:rFonts w:ascii="Arial" w:hAnsi="Arial" w:cs="Arial"/>
                <w:lang w:val="it-IT"/>
              </w:rPr>
              <w:t>ella</w:t>
            </w:r>
            <w:r w:rsidR="008F018A" w:rsidRPr="008F018A">
              <w:rPr>
                <w:rFonts w:ascii="Arial" w:hAnsi="Arial" w:cs="Arial"/>
                <w:lang w:val="it-IT"/>
              </w:rPr>
              <w:t xml:space="preserve"> </w:t>
            </w:r>
          </w:p>
          <w:p w:rsidR="00AB1CF6" w:rsidRPr="00A96B8C" w:rsidRDefault="00AB1CF6" w:rsidP="00292B8F">
            <w:pPr>
              <w:widowControl w:val="0"/>
              <w:tabs>
                <w:tab w:val="left" w:pos="2410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lang w:val="it-IT"/>
              </w:rPr>
            </w:pPr>
            <w:r w:rsidRPr="008F018A">
              <w:rPr>
                <w:rFonts w:ascii="Arial" w:hAnsi="Arial" w:cs="Arial"/>
                <w:lang w:val="it-IT"/>
              </w:rPr>
              <w:t xml:space="preserve">Direzione </w:t>
            </w:r>
            <w:r w:rsidR="00292B8F">
              <w:rPr>
                <w:rFonts w:ascii="Arial" w:hAnsi="Arial" w:cs="Arial"/>
                <w:snapToGrid w:val="0"/>
                <w:lang w:val="it-IT" w:eastAsia="it-IT" w:bidi="ar-SA"/>
              </w:rPr>
              <w:t xml:space="preserve">Commercio </w:t>
            </w:r>
          </w:p>
        </w:tc>
      </w:tr>
      <w:tr w:rsidR="00292B8F" w:rsidRPr="00A96B8C" w:rsidTr="008D478D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92B8F" w:rsidRPr="00A96B8C" w:rsidRDefault="00292B8F" w:rsidP="008D478D">
            <w:pPr>
              <w:widowControl w:val="0"/>
              <w:tabs>
                <w:tab w:val="left" w:pos="2410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lang w:val="it-IT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292B8F" w:rsidRPr="008F018A" w:rsidRDefault="00292B8F" w:rsidP="0073047F">
            <w:pPr>
              <w:widowControl w:val="0"/>
              <w:tabs>
                <w:tab w:val="left" w:pos="2410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8F018A" w:rsidRDefault="008F018A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</w:p>
    <w:p w:rsidR="008F018A" w:rsidRDefault="008F018A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</w:p>
    <w:p w:rsidR="00AB1CF6" w:rsidRPr="00A96B8C" w:rsidRDefault="00AB1CF6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_________________________</w:t>
      </w:r>
      <w:r w:rsidR="00D27958">
        <w:rPr>
          <w:rFonts w:ascii="Arial" w:hAnsi="Arial" w:cs="Arial"/>
          <w:lang w:val="it-IT"/>
        </w:rPr>
        <w:t>__________________</w:t>
      </w:r>
      <w:r w:rsidR="001E605A">
        <w:rPr>
          <w:rFonts w:ascii="Arial" w:hAnsi="Arial" w:cs="Arial"/>
          <w:lang w:val="it-IT"/>
        </w:rPr>
        <w:t>_______________________</w:t>
      </w:r>
    </w:p>
    <w:p w:rsidR="00AB1CF6" w:rsidRPr="00A96B8C" w:rsidRDefault="00AB1CF6" w:rsidP="00AB1CF6">
      <w:pPr>
        <w:tabs>
          <w:tab w:val="left" w:pos="10320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nato/a </w:t>
      </w:r>
      <w:r>
        <w:rPr>
          <w:rFonts w:ascii="Arial" w:hAnsi="Arial" w:cs="Arial"/>
          <w:lang w:val="it-IT"/>
        </w:rPr>
        <w:t xml:space="preserve">_________________________________________ </w:t>
      </w:r>
      <w:r w:rsidRPr="00A96B8C">
        <w:rPr>
          <w:rFonts w:ascii="Arial" w:hAnsi="Arial" w:cs="Arial"/>
          <w:lang w:val="it-IT"/>
        </w:rPr>
        <w:t xml:space="preserve">il </w:t>
      </w:r>
      <w:r>
        <w:rPr>
          <w:rFonts w:ascii="Arial" w:hAnsi="Arial" w:cs="Arial"/>
          <w:lang w:val="it-IT"/>
        </w:rPr>
        <w:t>_____________________________</w:t>
      </w:r>
    </w:p>
    <w:p w:rsidR="00AB1CF6" w:rsidRPr="00A96B8C" w:rsidRDefault="00AB1CF6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residente a </w:t>
      </w:r>
      <w:r>
        <w:rPr>
          <w:rFonts w:ascii="Arial" w:hAnsi="Arial" w:cs="Arial"/>
          <w:lang w:val="it-IT"/>
        </w:rPr>
        <w:t>_________________________________</w:t>
      </w:r>
      <w:r w:rsidRPr="00A96B8C">
        <w:rPr>
          <w:rFonts w:ascii="Arial" w:hAnsi="Arial" w:cs="Arial"/>
          <w:bCs/>
          <w:lang w:val="it-IT"/>
        </w:rPr>
        <w:t xml:space="preserve"> in </w:t>
      </w:r>
      <w:r w:rsidRPr="00A96B8C">
        <w:rPr>
          <w:rFonts w:ascii="Arial" w:hAnsi="Arial" w:cs="Arial"/>
          <w:lang w:val="it-IT"/>
        </w:rPr>
        <w:t xml:space="preserve">via </w:t>
      </w:r>
      <w:r>
        <w:rPr>
          <w:rFonts w:ascii="Arial" w:hAnsi="Arial" w:cs="Arial"/>
          <w:lang w:val="it-IT"/>
        </w:rPr>
        <w:t>_______________________________</w:t>
      </w:r>
    </w:p>
    <w:p w:rsidR="00AB1CF6" w:rsidRPr="00A96B8C" w:rsidRDefault="00AB1CF6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codice fiscale </w:t>
      </w:r>
      <w:r>
        <w:rPr>
          <w:rFonts w:ascii="Arial" w:hAnsi="Arial" w:cs="Arial"/>
          <w:lang w:val="it-IT"/>
        </w:rPr>
        <w:t>__________________________________________________________________</w:t>
      </w:r>
    </w:p>
    <w:p w:rsidR="00AB1CF6" w:rsidRDefault="00AB1CF6" w:rsidP="00AB1CF6">
      <w:pPr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>recapit</w:t>
      </w:r>
      <w:r>
        <w:rPr>
          <w:rFonts w:ascii="Arial" w:hAnsi="Arial" w:cs="Arial"/>
          <w:lang w:val="it-IT"/>
        </w:rPr>
        <w:t>o</w:t>
      </w:r>
      <w:r w:rsidRPr="00A96B8C">
        <w:rPr>
          <w:rFonts w:ascii="Arial" w:hAnsi="Arial" w:cs="Arial"/>
          <w:lang w:val="it-IT"/>
        </w:rPr>
        <w:t xml:space="preserve"> telefonic</w:t>
      </w:r>
      <w:r>
        <w:rPr>
          <w:rFonts w:ascii="Arial" w:hAnsi="Arial" w:cs="Arial"/>
          <w:lang w:val="it-IT"/>
        </w:rPr>
        <w:t>i: 1. ____________________________</w:t>
      </w:r>
      <w:r w:rsidR="00D2795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2. _____________________________</w:t>
      </w:r>
    </w:p>
    <w:p w:rsidR="00AB1CF6" w:rsidRPr="00A96B8C" w:rsidRDefault="00AB1CF6" w:rsidP="00AB1CF6">
      <w:pPr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indirizzo </w:t>
      </w:r>
      <w:r>
        <w:rPr>
          <w:rFonts w:ascii="Arial" w:hAnsi="Arial" w:cs="Arial"/>
          <w:lang w:val="it-IT"/>
        </w:rPr>
        <w:t xml:space="preserve">mail: ________________________________ </w:t>
      </w:r>
      <w:r w:rsidR="008F018A">
        <w:rPr>
          <w:rFonts w:ascii="Arial" w:hAnsi="Arial" w:cs="Arial"/>
          <w:lang w:val="it-IT"/>
        </w:rPr>
        <w:t>PEC</w:t>
      </w:r>
      <w:r>
        <w:rPr>
          <w:rFonts w:ascii="Arial" w:hAnsi="Arial" w:cs="Arial"/>
          <w:lang w:val="it-IT"/>
        </w:rPr>
        <w:t>. _____________________________</w:t>
      </w:r>
    </w:p>
    <w:p w:rsidR="00AB1CF6" w:rsidRPr="00A96B8C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A96B8C">
        <w:rPr>
          <w:rFonts w:ascii="Arial" w:hAnsi="Arial" w:cs="Arial"/>
          <w:lang w:val="it-IT"/>
        </w:rPr>
        <w:t xml:space="preserve">nella sua qualità di </w:t>
      </w:r>
      <w:r>
        <w:rPr>
          <w:rFonts w:ascii="Arial" w:hAnsi="Arial" w:cs="Arial"/>
          <w:lang w:val="it-IT"/>
        </w:rPr>
        <w:t>_________________________________ (</w:t>
      </w:r>
      <w:r w:rsidRPr="00A96B8C">
        <w:rPr>
          <w:rFonts w:ascii="Arial" w:hAnsi="Arial" w:cs="Arial"/>
          <w:sz w:val="18"/>
          <w:szCs w:val="18"/>
          <w:lang w:val="it-IT"/>
        </w:rPr>
        <w:t>titolare,</w:t>
      </w:r>
      <w:r>
        <w:rPr>
          <w:rFonts w:ascii="Arial" w:hAnsi="Arial" w:cs="Arial"/>
          <w:lang w:val="it-IT"/>
        </w:rPr>
        <w:t xml:space="preserve"> </w:t>
      </w:r>
      <w:r w:rsidRPr="00A96B8C">
        <w:rPr>
          <w:rFonts w:ascii="Arial" w:hAnsi="Arial" w:cs="Arial"/>
          <w:sz w:val="18"/>
          <w:szCs w:val="18"/>
          <w:lang w:val="it-IT"/>
        </w:rPr>
        <w:t xml:space="preserve">legale rappresentante, socio, </w:t>
      </w:r>
      <w:proofErr w:type="spellStart"/>
      <w:r w:rsidRPr="00A96B8C">
        <w:rPr>
          <w:rFonts w:ascii="Arial" w:hAnsi="Arial" w:cs="Arial"/>
          <w:sz w:val="18"/>
          <w:szCs w:val="18"/>
          <w:lang w:val="it-IT"/>
        </w:rPr>
        <w:t>ecc…</w:t>
      </w:r>
      <w:proofErr w:type="spellEnd"/>
      <w:r w:rsidRPr="00A96B8C">
        <w:rPr>
          <w:rFonts w:ascii="Arial" w:hAnsi="Arial" w:cs="Arial"/>
          <w:sz w:val="18"/>
          <w:szCs w:val="18"/>
          <w:lang w:val="it-IT"/>
        </w:rPr>
        <w:t>)</w:t>
      </w:r>
    </w:p>
    <w:p w:rsidR="00AB1CF6" w:rsidRPr="00A96B8C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ditta</w:t>
      </w:r>
      <w:r w:rsidR="0073047F">
        <w:rPr>
          <w:rFonts w:ascii="Arial" w:hAnsi="Arial" w:cs="Arial"/>
          <w:lang w:val="it-IT"/>
        </w:rPr>
        <w:t>/società</w:t>
      </w:r>
      <w:r>
        <w:rPr>
          <w:rFonts w:ascii="Arial" w:hAnsi="Arial" w:cs="Arial"/>
          <w:lang w:val="it-IT"/>
        </w:rPr>
        <w:t xml:space="preserve"> ____________________________________________________________</w:t>
      </w:r>
      <w:r w:rsidR="0073047F">
        <w:rPr>
          <w:rFonts w:ascii="Arial" w:hAnsi="Arial" w:cs="Arial"/>
          <w:lang w:val="it-IT"/>
        </w:rPr>
        <w:t>____</w:t>
      </w:r>
    </w:p>
    <w:p w:rsidR="00AB1CF6" w:rsidRPr="00A96B8C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con sede a </w:t>
      </w:r>
      <w:r>
        <w:rPr>
          <w:rFonts w:ascii="Arial" w:hAnsi="Arial" w:cs="Arial"/>
          <w:lang w:val="it-IT"/>
        </w:rPr>
        <w:t xml:space="preserve">__________________________________ </w:t>
      </w:r>
      <w:r w:rsidRPr="00A96B8C">
        <w:rPr>
          <w:rFonts w:ascii="Arial" w:hAnsi="Arial" w:cs="Arial"/>
          <w:lang w:val="it-IT"/>
        </w:rPr>
        <w:t xml:space="preserve">in via </w:t>
      </w:r>
      <w:r>
        <w:rPr>
          <w:rFonts w:ascii="Arial" w:hAnsi="Arial" w:cs="Arial"/>
          <w:lang w:val="it-IT"/>
        </w:rPr>
        <w:t>______________________________</w:t>
      </w:r>
    </w:p>
    <w:p w:rsidR="00AB1CF6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C.F. </w:t>
      </w:r>
      <w:r>
        <w:rPr>
          <w:rFonts w:ascii="Arial" w:hAnsi="Arial" w:cs="Arial"/>
          <w:lang w:val="it-IT"/>
        </w:rPr>
        <w:t xml:space="preserve">_______________________________________ </w:t>
      </w:r>
      <w:r w:rsidRPr="00A96B8C">
        <w:rPr>
          <w:rFonts w:ascii="Arial" w:hAnsi="Arial" w:cs="Arial"/>
          <w:lang w:val="it-IT"/>
        </w:rPr>
        <w:t xml:space="preserve">P.IVA </w:t>
      </w:r>
      <w:r>
        <w:rPr>
          <w:rFonts w:ascii="Arial" w:hAnsi="Arial" w:cs="Arial"/>
          <w:lang w:val="it-IT"/>
        </w:rPr>
        <w:t>______________________________</w:t>
      </w:r>
    </w:p>
    <w:p w:rsidR="00AB1CF6" w:rsidRPr="00A96B8C" w:rsidRDefault="00AB1CF6" w:rsidP="00AB1CF6">
      <w:pPr>
        <w:pStyle w:val="Paragrafoelenco"/>
        <w:spacing w:line="360" w:lineRule="auto"/>
        <w:ind w:left="0"/>
        <w:jc w:val="center"/>
        <w:rPr>
          <w:rFonts w:ascii="Arial" w:hAnsi="Arial" w:cs="Arial"/>
          <w:b/>
          <w:lang w:val="it-IT"/>
        </w:rPr>
      </w:pPr>
    </w:p>
    <w:p w:rsidR="00800B6C" w:rsidRPr="00D27958" w:rsidRDefault="00800B6C" w:rsidP="00800B6C">
      <w:pPr>
        <w:pStyle w:val="Paragrafoelenco"/>
        <w:spacing w:line="360" w:lineRule="auto"/>
        <w:ind w:left="0"/>
        <w:jc w:val="center"/>
        <w:rPr>
          <w:rFonts w:ascii="Arial" w:hAnsi="Arial" w:cs="Arial"/>
          <w:b/>
          <w:lang w:val="it-IT"/>
        </w:rPr>
      </w:pPr>
      <w:r w:rsidRPr="00D27958">
        <w:rPr>
          <w:rFonts w:ascii="Arial" w:hAnsi="Arial" w:cs="Arial"/>
          <w:b/>
          <w:lang w:val="it-IT"/>
        </w:rPr>
        <w:t>CHIEDE</w:t>
      </w:r>
    </w:p>
    <w:p w:rsidR="00800B6C" w:rsidRPr="00D27958" w:rsidRDefault="00800B6C" w:rsidP="001C7E1E">
      <w:pPr>
        <w:spacing w:line="360" w:lineRule="auto"/>
        <w:ind w:firstLine="0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  <w:lang w:val="it-IT"/>
        </w:rPr>
        <w:t xml:space="preserve">di partecipare alla selezione </w:t>
      </w:r>
      <w:r w:rsidR="00292B8F">
        <w:rPr>
          <w:rFonts w:ascii="Arial" w:hAnsi="Arial" w:cs="Arial"/>
          <w:lang w:val="it-IT"/>
        </w:rPr>
        <w:t>di cui all’oggetto.</w:t>
      </w:r>
    </w:p>
    <w:p w:rsidR="00800B6C" w:rsidRDefault="00800B6C" w:rsidP="001C7E1E">
      <w:pPr>
        <w:spacing w:line="360" w:lineRule="auto"/>
        <w:ind w:firstLine="0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  <w:lang w:val="it-IT"/>
        </w:rPr>
        <w:t>Lo spazio cittadino individuato è il seguente:</w:t>
      </w:r>
    </w:p>
    <w:p w:rsidR="00A53DA0" w:rsidRDefault="00A53DA0" w:rsidP="00A53DA0">
      <w:pPr>
        <w:spacing w:line="360" w:lineRule="auto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</w:rPr>
        <w:sym w:font="Symbol" w:char="F0A0"/>
      </w:r>
      <w:r w:rsidRPr="00D27958"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>PARCO DELLA TRUCCA</w:t>
      </w:r>
    </w:p>
    <w:p w:rsidR="00881C77" w:rsidRDefault="00A53DA0" w:rsidP="00881C77">
      <w:pPr>
        <w:spacing w:line="360" w:lineRule="auto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</w:rPr>
        <w:sym w:font="Symbol" w:char="F0A0"/>
      </w:r>
      <w:r w:rsidRPr="00D27958">
        <w:rPr>
          <w:rFonts w:ascii="Arial" w:hAnsi="Arial" w:cs="Arial"/>
          <w:lang w:val="it-IT"/>
        </w:rPr>
        <w:t xml:space="preserve">  PARCO GOISIS </w:t>
      </w:r>
    </w:p>
    <w:p w:rsidR="00881C77" w:rsidRPr="00D27958" w:rsidRDefault="00881C77" w:rsidP="00881C77">
      <w:pPr>
        <w:spacing w:line="360" w:lineRule="auto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</w:rPr>
        <w:sym w:font="Symbol" w:char="F0A0"/>
      </w:r>
      <w:r w:rsidRPr="00D27958">
        <w:rPr>
          <w:rFonts w:ascii="Arial" w:hAnsi="Arial" w:cs="Arial"/>
          <w:lang w:val="it-IT"/>
        </w:rPr>
        <w:t xml:space="preserve">  SPALT</w:t>
      </w:r>
      <w:r>
        <w:rPr>
          <w:rFonts w:ascii="Arial" w:hAnsi="Arial" w:cs="Arial"/>
          <w:lang w:val="it-IT"/>
        </w:rPr>
        <w:t>O E PARCO</w:t>
      </w:r>
      <w:r w:rsidRPr="00D27958">
        <w:rPr>
          <w:rFonts w:ascii="Arial" w:hAnsi="Arial" w:cs="Arial"/>
          <w:lang w:val="it-IT"/>
        </w:rPr>
        <w:t xml:space="preserve"> DI SANT’AGOSTINO</w:t>
      </w:r>
    </w:p>
    <w:p w:rsidR="00881C77" w:rsidRPr="00D27958" w:rsidRDefault="00881C77" w:rsidP="00881C77">
      <w:pPr>
        <w:spacing w:line="360" w:lineRule="auto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</w:rPr>
        <w:sym w:font="Symbol" w:char="F0A0"/>
      </w:r>
      <w:r w:rsidR="00292B8F">
        <w:rPr>
          <w:rFonts w:ascii="Arial" w:hAnsi="Arial" w:cs="Arial"/>
          <w:lang w:val="it-IT"/>
        </w:rPr>
        <w:t xml:space="preserve"> PARCO DELLA CROTTA</w:t>
      </w:r>
    </w:p>
    <w:p w:rsidR="00800B6C" w:rsidRDefault="00800B6C" w:rsidP="00800B6C">
      <w:pPr>
        <w:spacing w:line="360" w:lineRule="auto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</w:rPr>
        <w:sym w:font="Symbol" w:char="F0A0"/>
      </w:r>
      <w:r w:rsidRPr="00D27958">
        <w:rPr>
          <w:rFonts w:ascii="Arial" w:hAnsi="Arial" w:cs="Arial"/>
          <w:lang w:val="it-IT"/>
        </w:rPr>
        <w:t xml:space="preserve">  </w:t>
      </w:r>
      <w:r w:rsidR="004860BB" w:rsidRPr="00D27958">
        <w:rPr>
          <w:rFonts w:ascii="Arial" w:hAnsi="Arial" w:cs="Arial"/>
          <w:lang w:val="it-IT"/>
        </w:rPr>
        <w:t xml:space="preserve">AREA </w:t>
      </w:r>
      <w:r w:rsidR="003F6EA9" w:rsidRPr="00D27958">
        <w:rPr>
          <w:rFonts w:ascii="Arial" w:hAnsi="Arial" w:cs="Arial"/>
          <w:lang w:val="it-IT"/>
        </w:rPr>
        <w:t xml:space="preserve">VERDE </w:t>
      </w:r>
      <w:r w:rsidR="004860BB" w:rsidRPr="00D27958">
        <w:rPr>
          <w:rFonts w:ascii="Arial" w:hAnsi="Arial" w:cs="Arial"/>
          <w:lang w:val="it-IT"/>
        </w:rPr>
        <w:t>ESTERNA</w:t>
      </w:r>
      <w:r w:rsidRPr="00D27958">
        <w:rPr>
          <w:rFonts w:ascii="Arial" w:hAnsi="Arial" w:cs="Arial"/>
          <w:lang w:val="it-IT"/>
        </w:rPr>
        <w:t xml:space="preserve"> </w:t>
      </w:r>
      <w:r w:rsidR="003F6EA9" w:rsidRPr="00D27958">
        <w:rPr>
          <w:rFonts w:ascii="Arial" w:hAnsi="Arial" w:cs="Arial"/>
          <w:lang w:val="it-IT"/>
        </w:rPr>
        <w:t xml:space="preserve">AL </w:t>
      </w:r>
      <w:r w:rsidRPr="00D27958">
        <w:rPr>
          <w:rFonts w:ascii="Arial" w:hAnsi="Arial" w:cs="Arial"/>
          <w:lang w:val="it-IT"/>
        </w:rPr>
        <w:t xml:space="preserve">PARCO GOISIS </w:t>
      </w:r>
    </w:p>
    <w:p w:rsidR="00292B8F" w:rsidRPr="00D27958" w:rsidRDefault="00292B8F" w:rsidP="00800B6C">
      <w:pPr>
        <w:spacing w:line="360" w:lineRule="auto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PARCO BRIGATE ALPINI DI VIA QUASIMODO</w:t>
      </w:r>
    </w:p>
    <w:p w:rsidR="00800B6C" w:rsidRDefault="00FC4C53" w:rsidP="00FC4C53">
      <w:pPr>
        <w:spacing w:line="360" w:lineRule="auto"/>
        <w:ind w:firstLine="0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  <w:lang w:val="it-IT"/>
        </w:rPr>
        <w:lastRenderedPageBreak/>
        <w:t>Consapevole delle conseguenze penali e amministrative previste dagli Artt. 75 e 76 del DPR 445/2000 in caso di dichiarazioni mendaci e formazione o uso di atti falsi,</w:t>
      </w:r>
    </w:p>
    <w:p w:rsidR="00800B6C" w:rsidRPr="00D27958" w:rsidRDefault="00800B6C" w:rsidP="00800B6C">
      <w:pPr>
        <w:widowControl w:val="0"/>
        <w:tabs>
          <w:tab w:val="left" w:pos="2410"/>
        </w:tabs>
        <w:spacing w:line="360" w:lineRule="auto"/>
        <w:jc w:val="center"/>
        <w:rPr>
          <w:rFonts w:ascii="Arial" w:eastAsia="Calibri" w:hAnsi="Arial" w:cs="Arial"/>
          <w:b/>
        </w:rPr>
      </w:pPr>
      <w:r w:rsidRPr="00D27958">
        <w:rPr>
          <w:rFonts w:ascii="Arial" w:eastAsia="Calibri" w:hAnsi="Arial" w:cs="Arial"/>
          <w:b/>
        </w:rPr>
        <w:t>DICHIARA</w:t>
      </w:r>
    </w:p>
    <w:p w:rsidR="00800B6C" w:rsidRPr="00D27958" w:rsidRDefault="00800B6C" w:rsidP="00292B8F">
      <w:pPr>
        <w:numPr>
          <w:ilvl w:val="0"/>
          <w:numId w:val="36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napToGrid w:val="0"/>
          <w:lang w:val="it-IT" w:eastAsia="it-IT" w:bidi="ar-SA"/>
        </w:rPr>
      </w:pPr>
      <w:r w:rsidRPr="00D27958">
        <w:rPr>
          <w:rFonts w:ascii="Arial" w:hAnsi="Arial" w:cs="Arial"/>
          <w:snapToGrid w:val="0"/>
          <w:lang w:val="it-IT" w:eastAsia="it-IT" w:bidi="ar-SA"/>
        </w:rPr>
        <w:t>di essere in possesso dei requisiti previsti da leggi e regolamenti per lo svolgimento delle attività proposte</w:t>
      </w:r>
      <w:r w:rsidR="00C17545">
        <w:rPr>
          <w:rFonts w:ascii="Arial" w:hAnsi="Arial" w:cs="Arial"/>
          <w:snapToGrid w:val="0"/>
          <w:lang w:val="it-IT" w:eastAsia="it-IT" w:bidi="ar-SA"/>
        </w:rPr>
        <w:t>,</w:t>
      </w:r>
    </w:p>
    <w:p w:rsidR="00800B6C" w:rsidRPr="00D27958" w:rsidRDefault="00800B6C" w:rsidP="00292B8F">
      <w:pPr>
        <w:numPr>
          <w:ilvl w:val="0"/>
          <w:numId w:val="36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napToGrid w:val="0"/>
          <w:lang w:val="it-IT" w:eastAsia="it-IT" w:bidi="ar-SA"/>
        </w:rPr>
      </w:pPr>
      <w:r w:rsidRPr="00D27958">
        <w:rPr>
          <w:rFonts w:ascii="Arial" w:hAnsi="Arial" w:cs="Arial"/>
          <w:snapToGrid w:val="0"/>
          <w:lang w:val="it-IT" w:eastAsia="it-IT" w:bidi="ar-SA"/>
        </w:rPr>
        <w:t>di accettare tutte le condizioni e prescrizioni riportate nel</w:t>
      </w:r>
      <w:r w:rsidR="00C77236" w:rsidRPr="00D27958">
        <w:rPr>
          <w:rFonts w:ascii="Arial" w:hAnsi="Arial" w:cs="Arial"/>
          <w:snapToGrid w:val="0"/>
          <w:lang w:val="it-IT" w:eastAsia="it-IT" w:bidi="ar-SA"/>
        </w:rPr>
        <w:t>l’</w:t>
      </w:r>
      <w:r w:rsidR="00AA0A44">
        <w:rPr>
          <w:rFonts w:ascii="Arial" w:hAnsi="Arial" w:cs="Arial"/>
          <w:snapToGrid w:val="0"/>
          <w:lang w:val="it-IT" w:eastAsia="it-IT" w:bidi="ar-SA"/>
        </w:rPr>
        <w:t>a</w:t>
      </w:r>
      <w:r w:rsidR="00C77236" w:rsidRPr="00D27958">
        <w:rPr>
          <w:rFonts w:ascii="Arial" w:hAnsi="Arial" w:cs="Arial"/>
          <w:snapToGrid w:val="0"/>
          <w:lang w:val="it-IT" w:eastAsia="it-IT" w:bidi="ar-SA"/>
        </w:rPr>
        <w:t>vviso di selezione.</w:t>
      </w:r>
    </w:p>
    <w:p w:rsidR="00D27958" w:rsidRDefault="00D27958" w:rsidP="00292B8F">
      <w:pPr>
        <w:spacing w:after="0"/>
        <w:ind w:left="426" w:hanging="360"/>
        <w:jc w:val="both"/>
        <w:rPr>
          <w:rFonts w:ascii="Arial" w:hAnsi="Arial" w:cs="Arial"/>
        </w:rPr>
      </w:pPr>
      <w:proofErr w:type="spellStart"/>
      <w:r w:rsidRPr="00A96B8C">
        <w:rPr>
          <w:rFonts w:ascii="Arial" w:hAnsi="Arial" w:cs="Arial"/>
        </w:rPr>
        <w:t>Allega</w:t>
      </w:r>
      <w:proofErr w:type="spellEnd"/>
      <w:r w:rsidRPr="00A96B8C">
        <w:rPr>
          <w:rFonts w:ascii="Arial" w:hAnsi="Arial" w:cs="Arial"/>
        </w:rPr>
        <w:t>:</w:t>
      </w:r>
    </w:p>
    <w:p w:rsidR="00292B8F" w:rsidRPr="00292B8F" w:rsidRDefault="00292B8F" w:rsidP="00292B8F">
      <w:pPr>
        <w:numPr>
          <w:ilvl w:val="0"/>
          <w:numId w:val="36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napToGrid w:val="0"/>
          <w:lang w:val="it-IT" w:eastAsia="it-IT" w:bidi="ar-SA"/>
        </w:rPr>
      </w:pPr>
      <w:r w:rsidRPr="00292B8F">
        <w:rPr>
          <w:rFonts w:ascii="Arial" w:hAnsi="Arial" w:cs="Arial"/>
          <w:snapToGrid w:val="0"/>
          <w:lang w:val="it-IT" w:eastAsia="it-IT" w:bidi="ar-SA"/>
        </w:rPr>
        <w:t xml:space="preserve">proposta di occupazione di uno spazio, </w:t>
      </w:r>
    </w:p>
    <w:p w:rsidR="00292B8F" w:rsidRDefault="00292B8F" w:rsidP="00292B8F">
      <w:pPr>
        <w:numPr>
          <w:ilvl w:val="0"/>
          <w:numId w:val="36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napToGrid w:val="0"/>
          <w:lang w:val="it-IT" w:eastAsia="it-IT" w:bidi="ar-SA"/>
        </w:rPr>
      </w:pPr>
      <w:r>
        <w:rPr>
          <w:rFonts w:ascii="Arial" w:hAnsi="Arial" w:cs="Arial"/>
          <w:snapToGrid w:val="0"/>
          <w:lang w:val="it-IT" w:eastAsia="it-IT" w:bidi="ar-SA"/>
        </w:rPr>
        <w:t>R</w:t>
      </w:r>
      <w:r w:rsidRPr="00292B8F">
        <w:rPr>
          <w:rFonts w:ascii="Arial" w:hAnsi="Arial" w:cs="Arial"/>
          <w:snapToGrid w:val="0"/>
          <w:lang w:val="it-IT" w:eastAsia="it-IT" w:bidi="ar-SA"/>
        </w:rPr>
        <w:t xml:space="preserve">elazione tecnico/descrittiva delle strutture e degli arredi che verranno utilizzati, </w:t>
      </w:r>
    </w:p>
    <w:p w:rsidR="00292B8F" w:rsidRPr="00292B8F" w:rsidRDefault="00292B8F" w:rsidP="00292B8F">
      <w:pPr>
        <w:numPr>
          <w:ilvl w:val="0"/>
          <w:numId w:val="36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napToGrid w:val="0"/>
          <w:lang w:val="it-IT" w:eastAsia="it-IT" w:bidi="ar-SA"/>
        </w:rPr>
      </w:pPr>
      <w:r w:rsidRPr="00292B8F">
        <w:rPr>
          <w:rFonts w:ascii="Arial" w:hAnsi="Arial" w:cs="Arial"/>
          <w:snapToGrid w:val="0"/>
          <w:lang w:val="it-IT" w:eastAsia="it-IT" w:bidi="ar-SA"/>
        </w:rPr>
        <w:t>disegni tecnici delle strutture in scala 1:50 (piantine, prospetti e sezioni)</w:t>
      </w:r>
    </w:p>
    <w:p w:rsidR="00292B8F" w:rsidRDefault="00292B8F" w:rsidP="00292B8F">
      <w:pPr>
        <w:numPr>
          <w:ilvl w:val="0"/>
          <w:numId w:val="36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napToGrid w:val="0"/>
          <w:lang w:val="it-IT" w:eastAsia="it-IT" w:bidi="ar-SA"/>
        </w:rPr>
      </w:pPr>
      <w:r>
        <w:rPr>
          <w:rFonts w:ascii="Arial" w:hAnsi="Arial" w:cs="Arial"/>
          <w:snapToGrid w:val="0"/>
          <w:lang w:val="it-IT" w:eastAsia="it-IT" w:bidi="ar-SA"/>
        </w:rPr>
        <w:t>dettagliata</w:t>
      </w:r>
      <w:r w:rsidRPr="00292B8F">
        <w:rPr>
          <w:rFonts w:ascii="Arial" w:hAnsi="Arial" w:cs="Arial"/>
          <w:snapToGrid w:val="0"/>
          <w:lang w:val="it-IT" w:eastAsia="it-IT" w:bidi="ar-SA"/>
        </w:rPr>
        <w:t xml:space="preserve"> descrizione sui sistemi previsti di prenotazione, sorveglianza, pulizia e sanificazioni degli spazi, </w:t>
      </w:r>
      <w:r w:rsidR="00965515">
        <w:rPr>
          <w:rFonts w:ascii="Arial" w:hAnsi="Arial" w:cs="Arial"/>
          <w:snapToGrid w:val="0"/>
          <w:lang w:val="it-IT" w:eastAsia="it-IT" w:bidi="ar-SA"/>
        </w:rPr>
        <w:t xml:space="preserve">in ottemperanza alle </w:t>
      </w:r>
      <w:proofErr w:type="spellStart"/>
      <w:r w:rsidR="00965515">
        <w:rPr>
          <w:rFonts w:ascii="Arial" w:hAnsi="Arial" w:cs="Arial"/>
        </w:rPr>
        <w:t>linee</w:t>
      </w:r>
      <w:proofErr w:type="spellEnd"/>
      <w:r w:rsidR="00965515">
        <w:rPr>
          <w:rFonts w:ascii="Arial" w:hAnsi="Arial" w:cs="Arial"/>
        </w:rPr>
        <w:t xml:space="preserve"> </w:t>
      </w:r>
      <w:proofErr w:type="spellStart"/>
      <w:r w:rsidR="00965515">
        <w:rPr>
          <w:rFonts w:ascii="Arial" w:hAnsi="Arial" w:cs="Arial"/>
        </w:rPr>
        <w:t>guida</w:t>
      </w:r>
      <w:proofErr w:type="spellEnd"/>
      <w:r w:rsidR="00965515">
        <w:rPr>
          <w:rFonts w:ascii="Arial" w:hAnsi="Arial" w:cs="Arial"/>
        </w:rPr>
        <w:t xml:space="preserve"> </w:t>
      </w:r>
      <w:proofErr w:type="spellStart"/>
      <w:r w:rsidR="00965515">
        <w:rPr>
          <w:rFonts w:ascii="Arial" w:hAnsi="Arial" w:cs="Arial"/>
        </w:rPr>
        <w:t>allegate</w:t>
      </w:r>
      <w:proofErr w:type="spellEnd"/>
      <w:r w:rsidR="00965515">
        <w:rPr>
          <w:rFonts w:ascii="Arial" w:hAnsi="Arial" w:cs="Arial"/>
        </w:rPr>
        <w:t xml:space="preserve"> al DPCM 17/05/2020</w:t>
      </w:r>
      <w:bookmarkStart w:id="0" w:name="_GoBack"/>
      <w:bookmarkEnd w:id="0"/>
    </w:p>
    <w:p w:rsidR="00AF375A" w:rsidRPr="00292B8F" w:rsidRDefault="00292B8F" w:rsidP="00292B8F">
      <w:pPr>
        <w:numPr>
          <w:ilvl w:val="0"/>
          <w:numId w:val="36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napToGrid w:val="0"/>
          <w:lang w:val="it-IT" w:eastAsia="it-IT" w:bidi="ar-SA"/>
        </w:rPr>
      </w:pPr>
      <w:r>
        <w:rPr>
          <w:rFonts w:ascii="Arial" w:hAnsi="Arial" w:cs="Arial"/>
          <w:snapToGrid w:val="0"/>
          <w:lang w:val="it-IT" w:eastAsia="it-IT" w:bidi="ar-SA"/>
        </w:rPr>
        <w:t>c</w:t>
      </w:r>
      <w:r w:rsidR="00AF375A" w:rsidRPr="00292B8F">
        <w:rPr>
          <w:rFonts w:ascii="Arial" w:hAnsi="Arial" w:cs="Arial"/>
          <w:snapToGrid w:val="0"/>
          <w:lang w:val="it-IT" w:eastAsia="it-IT" w:bidi="ar-SA"/>
        </w:rPr>
        <w:t>opia fotostatica di un documento di identità.</w:t>
      </w:r>
    </w:p>
    <w:p w:rsidR="00800B6C" w:rsidRPr="00292B8F" w:rsidRDefault="00800B6C" w:rsidP="00292B8F">
      <w:pPr>
        <w:spacing w:before="100" w:beforeAutospacing="1" w:after="100" w:afterAutospacing="1" w:line="360" w:lineRule="auto"/>
        <w:ind w:left="360" w:firstLine="0"/>
        <w:jc w:val="both"/>
        <w:rPr>
          <w:rFonts w:ascii="Arial" w:hAnsi="Arial" w:cs="Arial"/>
          <w:snapToGrid w:val="0"/>
          <w:lang w:val="it-IT" w:eastAsia="it-IT" w:bidi="ar-SA"/>
        </w:rPr>
      </w:pPr>
    </w:p>
    <w:p w:rsidR="00800B6C" w:rsidRPr="00292B8F" w:rsidRDefault="00800B6C" w:rsidP="00292B8F">
      <w:pPr>
        <w:spacing w:before="100" w:beforeAutospacing="1" w:after="100" w:afterAutospacing="1" w:line="360" w:lineRule="auto"/>
        <w:ind w:left="360" w:firstLine="0"/>
        <w:jc w:val="both"/>
        <w:rPr>
          <w:rFonts w:ascii="Arial" w:hAnsi="Arial" w:cs="Arial"/>
          <w:snapToGrid w:val="0"/>
          <w:lang w:val="it-IT" w:eastAsia="it-IT" w:bidi="ar-SA"/>
        </w:rPr>
      </w:pPr>
      <w:r w:rsidRPr="00292B8F">
        <w:rPr>
          <w:rFonts w:ascii="Arial" w:hAnsi="Arial" w:cs="Arial"/>
          <w:snapToGrid w:val="0"/>
          <w:lang w:val="it-IT" w:eastAsia="it-IT" w:bidi="ar-SA"/>
        </w:rPr>
        <w:t xml:space="preserve">Bergamo, </w:t>
      </w:r>
    </w:p>
    <w:p w:rsidR="00800B6C" w:rsidRPr="00292B8F" w:rsidRDefault="00FC4C53" w:rsidP="00292B8F">
      <w:pPr>
        <w:spacing w:before="100" w:beforeAutospacing="1" w:after="100" w:afterAutospacing="1" w:line="360" w:lineRule="auto"/>
        <w:ind w:left="6120" w:firstLine="0"/>
        <w:jc w:val="both"/>
        <w:rPr>
          <w:rFonts w:ascii="Arial" w:hAnsi="Arial" w:cs="Arial"/>
          <w:snapToGrid w:val="0"/>
          <w:lang w:val="it-IT" w:eastAsia="it-IT" w:bidi="ar-SA"/>
        </w:rPr>
      </w:pPr>
      <w:r w:rsidRPr="00292B8F">
        <w:rPr>
          <w:rFonts w:ascii="Arial" w:hAnsi="Arial" w:cs="Arial"/>
          <w:snapToGrid w:val="0"/>
          <w:lang w:val="it-IT" w:eastAsia="it-IT" w:bidi="ar-SA"/>
        </w:rPr>
        <w:t xml:space="preserve">FIRMA </w:t>
      </w:r>
    </w:p>
    <w:p w:rsidR="00817486" w:rsidRDefault="00817486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</w:p>
    <w:p w:rsidR="00817486" w:rsidRDefault="00817486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</w:p>
    <w:p w:rsidR="00817486" w:rsidRDefault="00817486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</w:p>
    <w:p w:rsidR="00817486" w:rsidRDefault="00817486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</w:p>
    <w:p w:rsidR="00817486" w:rsidRDefault="00817486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</w:p>
    <w:p w:rsidR="00817486" w:rsidRDefault="00817486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</w:p>
    <w:p w:rsidR="00817486" w:rsidRDefault="00817486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</w:p>
    <w:p w:rsidR="00800B6C" w:rsidRPr="00165B07" w:rsidRDefault="00292B8F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I</w:t>
      </w:r>
      <w:r w:rsidR="00800B6C" w:rsidRPr="00165B07">
        <w:rPr>
          <w:rFonts w:ascii="Arial" w:hAnsi="Arial" w:cs="Arial"/>
          <w:b/>
          <w:sz w:val="18"/>
          <w:szCs w:val="18"/>
          <w:lang w:val="it-IT"/>
        </w:rPr>
        <w:t>nformativa ai sensi dell’art. 13 del d</w:t>
      </w:r>
      <w:r w:rsidR="00C17545">
        <w:rPr>
          <w:rFonts w:ascii="Arial" w:hAnsi="Arial" w:cs="Arial"/>
          <w:b/>
          <w:sz w:val="18"/>
          <w:szCs w:val="18"/>
          <w:lang w:val="it-IT"/>
        </w:rPr>
        <w:t>.</w:t>
      </w:r>
      <w:r w:rsidR="00800B6C" w:rsidRPr="00165B07">
        <w:rPr>
          <w:rFonts w:ascii="Arial" w:hAnsi="Arial" w:cs="Arial"/>
          <w:b/>
          <w:sz w:val="18"/>
          <w:szCs w:val="18"/>
          <w:lang w:val="it-IT"/>
        </w:rPr>
        <w:t>lgs</w:t>
      </w:r>
      <w:r w:rsidR="00C17545">
        <w:rPr>
          <w:rFonts w:ascii="Arial" w:hAnsi="Arial" w:cs="Arial"/>
          <w:b/>
          <w:sz w:val="18"/>
          <w:szCs w:val="18"/>
          <w:lang w:val="it-IT"/>
        </w:rPr>
        <w:t>.</w:t>
      </w:r>
      <w:r w:rsidR="00800B6C" w:rsidRPr="00165B07">
        <w:rPr>
          <w:rFonts w:ascii="Arial" w:hAnsi="Arial" w:cs="Arial"/>
          <w:b/>
          <w:sz w:val="18"/>
          <w:szCs w:val="18"/>
          <w:lang w:val="it-IT"/>
        </w:rPr>
        <w:t xml:space="preserve"> 30 giugno 2003, n.196</w:t>
      </w:r>
    </w:p>
    <w:p w:rsidR="00800B6C" w:rsidRPr="00C17545" w:rsidRDefault="00800B6C" w:rsidP="00C17545">
      <w:pPr>
        <w:spacing w:before="100" w:beforeAutospacing="1" w:after="100" w:afterAutospacing="1" w:line="360" w:lineRule="auto"/>
        <w:ind w:firstLine="0"/>
        <w:jc w:val="both"/>
        <w:rPr>
          <w:rFonts w:ascii="Arial" w:hAnsi="Arial" w:cs="Arial"/>
          <w:snapToGrid w:val="0"/>
          <w:sz w:val="18"/>
          <w:szCs w:val="18"/>
          <w:lang w:val="it-IT" w:eastAsia="it-IT" w:bidi="ar-SA"/>
        </w:rPr>
      </w:pP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Si informa che i dati personali sopra riportati sono utilizzati dal Comune per la gestione della procedura di affidamento di che trattasi e sono utilizzate con modalità e criteri strettamente necessari allo scopo.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Il conferimento dei dati è necessario ai fini della partecipazione alla procedura di che trattasi e un eventuale rifiuto da parte della S.V. impedisce al Comune di dar seguito alla presente richiesta.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Il trattamento è realizzato secondo le prescrizioni stabilite dal decreto legislativo 30 giugno 2003 n. 196 , con l’ausilio di strumenti informatici ed è svolto da personale comunale.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La S.V. ha il diritto di conoscere, in ogni momento, quali sono i suoi dati e come vengono utilizzati. Ha, altresì, il diritto di farli aggiornare, integrare, rettificare o cancellare, chiederne il blocco e opporsi al  loro trattamento.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Si informa, altresì, che i suoi dati  possono essere comunicati  ai soggetti individuati nel regolamento dei dati sensibili e giudiziari, approvato dal consiglio comunale con deliberazione n.75/12 del 27/3 2006 e ad eventuali altri soggetti, qualora ciò sia prescritto da ulteriori disposizioni normative.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Titolare del trattamento è il Comune di Bergamo e responsabile è il dirigente della Direzione </w:t>
      </w:r>
      <w:r w:rsidR="00292B8F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Commercio e servizi cimiteriali</w:t>
      </w:r>
      <w:r w:rsidR="00C17545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.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I dati forniti possono venire a conoscenza dei soggetti preposti alla pratica, in qualità di incaricati del trattamento.</w:t>
      </w:r>
    </w:p>
    <w:sectPr w:rsidR="00800B6C" w:rsidRPr="00C17545" w:rsidSect="00292B8F">
      <w:footerReference w:type="even" r:id="rId8"/>
      <w:footerReference w:type="default" r:id="rId9"/>
      <w:pgSz w:w="11907" w:h="16839" w:code="9"/>
      <w:pgMar w:top="1417" w:right="1134" w:bottom="1134" w:left="1134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04" w:rsidRDefault="00872F04">
      <w:r>
        <w:separator/>
      </w:r>
    </w:p>
  </w:endnote>
  <w:endnote w:type="continuationSeparator" w:id="0">
    <w:p w:rsidR="00872F04" w:rsidRDefault="0087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F0" w:rsidRDefault="006D40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740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40F0" w:rsidRDefault="006740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F0" w:rsidRDefault="006740F0">
    <w:pPr>
      <w:pStyle w:val="Pidipagina"/>
      <w:ind w:right="360"/>
      <w:rPr>
        <w:rFonts w:ascii="Arial" w:hAnsi="Arial"/>
        <w:sz w:val="18"/>
      </w:rPr>
    </w:pPr>
    <w:r>
      <w:rPr>
        <w:rStyle w:val="Numeropagina"/>
      </w:rPr>
      <w:tab/>
    </w:r>
    <w:r>
      <w:rPr>
        <w:rStyle w:val="Numeropagin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04" w:rsidRDefault="00872F04">
      <w:r>
        <w:separator/>
      </w:r>
    </w:p>
  </w:footnote>
  <w:footnote w:type="continuationSeparator" w:id="0">
    <w:p w:rsidR="00872F04" w:rsidRDefault="00872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D3"/>
    <w:multiLevelType w:val="hybridMultilevel"/>
    <w:tmpl w:val="AF6079A6"/>
    <w:lvl w:ilvl="0" w:tplc="2EB8C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02FE"/>
    <w:multiLevelType w:val="hybridMultilevel"/>
    <w:tmpl w:val="10CCB248"/>
    <w:lvl w:ilvl="0" w:tplc="4F027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54EB0"/>
    <w:multiLevelType w:val="hybridMultilevel"/>
    <w:tmpl w:val="560449B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70E40"/>
    <w:multiLevelType w:val="hybridMultilevel"/>
    <w:tmpl w:val="974A96E6"/>
    <w:lvl w:ilvl="0" w:tplc="689EE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115FA"/>
    <w:multiLevelType w:val="hybridMultilevel"/>
    <w:tmpl w:val="3B58F58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F6103"/>
    <w:multiLevelType w:val="singleLevel"/>
    <w:tmpl w:val="042EDB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8F205CA"/>
    <w:multiLevelType w:val="hybridMultilevel"/>
    <w:tmpl w:val="719A8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94FBF"/>
    <w:multiLevelType w:val="hybridMultilevel"/>
    <w:tmpl w:val="BC5A5FC2"/>
    <w:lvl w:ilvl="0" w:tplc="176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413DC"/>
    <w:multiLevelType w:val="hybridMultilevel"/>
    <w:tmpl w:val="3C1209F0"/>
    <w:lvl w:ilvl="0" w:tplc="7FB22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9355A"/>
    <w:multiLevelType w:val="hybridMultilevel"/>
    <w:tmpl w:val="EF7A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E0880"/>
    <w:multiLevelType w:val="hybridMultilevel"/>
    <w:tmpl w:val="961AD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B4E41"/>
    <w:multiLevelType w:val="singleLevel"/>
    <w:tmpl w:val="2AF2DA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3A9D6B60"/>
    <w:multiLevelType w:val="multilevel"/>
    <w:tmpl w:val="1FE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D2FB1"/>
    <w:multiLevelType w:val="hybridMultilevel"/>
    <w:tmpl w:val="00424368"/>
    <w:lvl w:ilvl="0" w:tplc="E6584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B3E2B"/>
    <w:multiLevelType w:val="hybridMultilevel"/>
    <w:tmpl w:val="4DCC0D6C"/>
    <w:lvl w:ilvl="0" w:tplc="B75CE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5B70FB"/>
    <w:multiLevelType w:val="hybridMultilevel"/>
    <w:tmpl w:val="8F8674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E46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4A5B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40A8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78E6653"/>
    <w:multiLevelType w:val="hybridMultilevel"/>
    <w:tmpl w:val="3B6C09AC"/>
    <w:lvl w:ilvl="0" w:tplc="7FB22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47736"/>
    <w:multiLevelType w:val="hybridMultilevel"/>
    <w:tmpl w:val="6478EE26"/>
    <w:lvl w:ilvl="0" w:tplc="0410000F">
      <w:start w:val="1"/>
      <w:numFmt w:val="decimal"/>
      <w:lvlText w:val="%1."/>
      <w:lvlJc w:val="left"/>
      <w:pPr>
        <w:ind w:left="1491" w:hanging="360"/>
      </w:pPr>
    </w:lvl>
    <w:lvl w:ilvl="1" w:tplc="04100019" w:tentative="1">
      <w:start w:val="1"/>
      <w:numFmt w:val="lowerLetter"/>
      <w:lvlText w:val="%2."/>
      <w:lvlJc w:val="left"/>
      <w:pPr>
        <w:ind w:left="2211" w:hanging="360"/>
      </w:pPr>
    </w:lvl>
    <w:lvl w:ilvl="2" w:tplc="0410001B" w:tentative="1">
      <w:start w:val="1"/>
      <w:numFmt w:val="lowerRoman"/>
      <w:lvlText w:val="%3."/>
      <w:lvlJc w:val="right"/>
      <w:pPr>
        <w:ind w:left="2931" w:hanging="180"/>
      </w:pPr>
    </w:lvl>
    <w:lvl w:ilvl="3" w:tplc="0410000F" w:tentative="1">
      <w:start w:val="1"/>
      <w:numFmt w:val="decimal"/>
      <w:lvlText w:val="%4."/>
      <w:lvlJc w:val="left"/>
      <w:pPr>
        <w:ind w:left="3651" w:hanging="360"/>
      </w:pPr>
    </w:lvl>
    <w:lvl w:ilvl="4" w:tplc="04100019" w:tentative="1">
      <w:start w:val="1"/>
      <w:numFmt w:val="lowerLetter"/>
      <w:lvlText w:val="%5."/>
      <w:lvlJc w:val="left"/>
      <w:pPr>
        <w:ind w:left="4371" w:hanging="360"/>
      </w:pPr>
    </w:lvl>
    <w:lvl w:ilvl="5" w:tplc="0410001B" w:tentative="1">
      <w:start w:val="1"/>
      <w:numFmt w:val="lowerRoman"/>
      <w:lvlText w:val="%6."/>
      <w:lvlJc w:val="right"/>
      <w:pPr>
        <w:ind w:left="5091" w:hanging="180"/>
      </w:pPr>
    </w:lvl>
    <w:lvl w:ilvl="6" w:tplc="0410000F" w:tentative="1">
      <w:start w:val="1"/>
      <w:numFmt w:val="decimal"/>
      <w:lvlText w:val="%7."/>
      <w:lvlJc w:val="left"/>
      <w:pPr>
        <w:ind w:left="5811" w:hanging="360"/>
      </w:pPr>
    </w:lvl>
    <w:lvl w:ilvl="7" w:tplc="04100019" w:tentative="1">
      <w:start w:val="1"/>
      <w:numFmt w:val="lowerLetter"/>
      <w:lvlText w:val="%8."/>
      <w:lvlJc w:val="left"/>
      <w:pPr>
        <w:ind w:left="6531" w:hanging="360"/>
      </w:pPr>
    </w:lvl>
    <w:lvl w:ilvl="8" w:tplc="0410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>
    <w:nsid w:val="4E27674C"/>
    <w:multiLevelType w:val="hybridMultilevel"/>
    <w:tmpl w:val="634853D2"/>
    <w:lvl w:ilvl="0" w:tplc="A28096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D39E8"/>
    <w:multiLevelType w:val="hybridMultilevel"/>
    <w:tmpl w:val="4D3669E8"/>
    <w:lvl w:ilvl="0" w:tplc="96E08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891571"/>
    <w:multiLevelType w:val="hybridMultilevel"/>
    <w:tmpl w:val="3628F806"/>
    <w:lvl w:ilvl="0" w:tplc="02DAB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2B7F46"/>
    <w:multiLevelType w:val="hybridMultilevel"/>
    <w:tmpl w:val="D084E7E6"/>
    <w:lvl w:ilvl="0" w:tplc="55E8FE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5343E"/>
    <w:multiLevelType w:val="hybridMultilevel"/>
    <w:tmpl w:val="6066C1EC"/>
    <w:lvl w:ilvl="0" w:tplc="83747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B2305C"/>
    <w:multiLevelType w:val="hybridMultilevel"/>
    <w:tmpl w:val="6602D402"/>
    <w:lvl w:ilvl="0" w:tplc="BB0EA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60D42"/>
    <w:multiLevelType w:val="multilevel"/>
    <w:tmpl w:val="BA8C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11E9A"/>
    <w:multiLevelType w:val="hybridMultilevel"/>
    <w:tmpl w:val="670229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4FF60D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65EA11FB"/>
    <w:multiLevelType w:val="hybridMultilevel"/>
    <w:tmpl w:val="DFC64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D8638A"/>
    <w:multiLevelType w:val="hybridMultilevel"/>
    <w:tmpl w:val="027A5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64495"/>
    <w:multiLevelType w:val="hybridMultilevel"/>
    <w:tmpl w:val="04825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C3622"/>
    <w:multiLevelType w:val="hybridMultilevel"/>
    <w:tmpl w:val="B49A2A4E"/>
    <w:lvl w:ilvl="0" w:tplc="4F027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7A2926"/>
    <w:multiLevelType w:val="hybridMultilevel"/>
    <w:tmpl w:val="14ECF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C152B"/>
    <w:multiLevelType w:val="hybridMultilevel"/>
    <w:tmpl w:val="26669E04"/>
    <w:lvl w:ilvl="0" w:tplc="EBCC8516"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4">
    <w:nsid w:val="787160DB"/>
    <w:multiLevelType w:val="hybridMultilevel"/>
    <w:tmpl w:val="E74AC73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4"/>
  </w:num>
  <w:num w:numId="5">
    <w:abstractNumId w:val="34"/>
  </w:num>
  <w:num w:numId="6">
    <w:abstractNumId w:val="2"/>
  </w:num>
  <w:num w:numId="7">
    <w:abstractNumId w:val="26"/>
  </w:num>
  <w:num w:numId="8">
    <w:abstractNumId w:val="23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20"/>
  </w:num>
  <w:num w:numId="14">
    <w:abstractNumId w:val="31"/>
  </w:num>
  <w:num w:numId="15">
    <w:abstractNumId w:val="1"/>
  </w:num>
  <w:num w:numId="16">
    <w:abstractNumId w:val="33"/>
  </w:num>
  <w:num w:numId="17">
    <w:abstractNumId w:val="28"/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2"/>
  </w:num>
  <w:num w:numId="22">
    <w:abstractNumId w:val="12"/>
  </w:num>
  <w:num w:numId="23">
    <w:abstractNumId w:val="25"/>
  </w:num>
  <w:num w:numId="24">
    <w:abstractNumId w:val="17"/>
  </w:num>
  <w:num w:numId="25">
    <w:abstractNumId w:val="8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15"/>
  </w:num>
  <w:num w:numId="30">
    <w:abstractNumId w:val="9"/>
  </w:num>
  <w:num w:numId="31">
    <w:abstractNumId w:val="10"/>
  </w:num>
  <w:num w:numId="32">
    <w:abstractNumId w:val="30"/>
  </w:num>
  <w:num w:numId="33">
    <w:abstractNumId w:val="24"/>
  </w:num>
  <w:num w:numId="34">
    <w:abstractNumId w:val="29"/>
  </w:num>
  <w:num w:numId="35">
    <w:abstractNumId w:val="2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FD3"/>
    <w:rsid w:val="00005C87"/>
    <w:rsid w:val="000218B9"/>
    <w:rsid w:val="00041B75"/>
    <w:rsid w:val="000464D4"/>
    <w:rsid w:val="00055B2B"/>
    <w:rsid w:val="000C42D5"/>
    <w:rsid w:val="000E5E29"/>
    <w:rsid w:val="00100D8C"/>
    <w:rsid w:val="0010218B"/>
    <w:rsid w:val="001315B7"/>
    <w:rsid w:val="00140977"/>
    <w:rsid w:val="00142A74"/>
    <w:rsid w:val="00145DC4"/>
    <w:rsid w:val="001630C7"/>
    <w:rsid w:val="00165B07"/>
    <w:rsid w:val="001732DA"/>
    <w:rsid w:val="001B1700"/>
    <w:rsid w:val="001B2890"/>
    <w:rsid w:val="001B493B"/>
    <w:rsid w:val="001C0BF6"/>
    <w:rsid w:val="001C1FB9"/>
    <w:rsid w:val="001C6714"/>
    <w:rsid w:val="001C7E1E"/>
    <w:rsid w:val="001E02A7"/>
    <w:rsid w:val="001E605A"/>
    <w:rsid w:val="001F37FC"/>
    <w:rsid w:val="001F541E"/>
    <w:rsid w:val="001F5FA5"/>
    <w:rsid w:val="001F6A7E"/>
    <w:rsid w:val="00207284"/>
    <w:rsid w:val="00207B69"/>
    <w:rsid w:val="00214A9F"/>
    <w:rsid w:val="00215684"/>
    <w:rsid w:val="00237C93"/>
    <w:rsid w:val="0024234C"/>
    <w:rsid w:val="002564E0"/>
    <w:rsid w:val="0026469A"/>
    <w:rsid w:val="00277FD3"/>
    <w:rsid w:val="002858BF"/>
    <w:rsid w:val="002860D1"/>
    <w:rsid w:val="00292B8F"/>
    <w:rsid w:val="0029399A"/>
    <w:rsid w:val="002A0510"/>
    <w:rsid w:val="002B6120"/>
    <w:rsid w:val="002D1ECD"/>
    <w:rsid w:val="002D2705"/>
    <w:rsid w:val="002D73B6"/>
    <w:rsid w:val="003046AC"/>
    <w:rsid w:val="00305E48"/>
    <w:rsid w:val="00322B56"/>
    <w:rsid w:val="00326295"/>
    <w:rsid w:val="003336BA"/>
    <w:rsid w:val="00334C66"/>
    <w:rsid w:val="0036518C"/>
    <w:rsid w:val="00370C50"/>
    <w:rsid w:val="003832FA"/>
    <w:rsid w:val="00387884"/>
    <w:rsid w:val="0039243D"/>
    <w:rsid w:val="00395CAC"/>
    <w:rsid w:val="00396587"/>
    <w:rsid w:val="003B5139"/>
    <w:rsid w:val="003B60BD"/>
    <w:rsid w:val="003F6EA9"/>
    <w:rsid w:val="004003D6"/>
    <w:rsid w:val="00403531"/>
    <w:rsid w:val="00406709"/>
    <w:rsid w:val="00415AFC"/>
    <w:rsid w:val="004307CE"/>
    <w:rsid w:val="00431DBD"/>
    <w:rsid w:val="004404EF"/>
    <w:rsid w:val="00451D90"/>
    <w:rsid w:val="00461F13"/>
    <w:rsid w:val="00482629"/>
    <w:rsid w:val="004860BB"/>
    <w:rsid w:val="004A0250"/>
    <w:rsid w:val="004B29AB"/>
    <w:rsid w:val="004B5F6D"/>
    <w:rsid w:val="004C1067"/>
    <w:rsid w:val="004E324C"/>
    <w:rsid w:val="004F3E69"/>
    <w:rsid w:val="005176BE"/>
    <w:rsid w:val="005203B8"/>
    <w:rsid w:val="0053630D"/>
    <w:rsid w:val="00550392"/>
    <w:rsid w:val="00584293"/>
    <w:rsid w:val="00584B71"/>
    <w:rsid w:val="005E6178"/>
    <w:rsid w:val="00601565"/>
    <w:rsid w:val="006043F4"/>
    <w:rsid w:val="006076EF"/>
    <w:rsid w:val="00620D9E"/>
    <w:rsid w:val="00647B92"/>
    <w:rsid w:val="00660013"/>
    <w:rsid w:val="006637F9"/>
    <w:rsid w:val="006740F0"/>
    <w:rsid w:val="00681316"/>
    <w:rsid w:val="00685BFA"/>
    <w:rsid w:val="00697826"/>
    <w:rsid w:val="006979DF"/>
    <w:rsid w:val="006B592D"/>
    <w:rsid w:val="006D23BB"/>
    <w:rsid w:val="006D40EF"/>
    <w:rsid w:val="0071278E"/>
    <w:rsid w:val="00727590"/>
    <w:rsid w:val="0073047F"/>
    <w:rsid w:val="00752386"/>
    <w:rsid w:val="007523F0"/>
    <w:rsid w:val="007527E8"/>
    <w:rsid w:val="007620DF"/>
    <w:rsid w:val="00767332"/>
    <w:rsid w:val="007864EF"/>
    <w:rsid w:val="00787E8B"/>
    <w:rsid w:val="00795859"/>
    <w:rsid w:val="007972D3"/>
    <w:rsid w:val="007C181C"/>
    <w:rsid w:val="007C5CAA"/>
    <w:rsid w:val="007D2DBB"/>
    <w:rsid w:val="007E25B1"/>
    <w:rsid w:val="007F360A"/>
    <w:rsid w:val="00800B6C"/>
    <w:rsid w:val="00804270"/>
    <w:rsid w:val="00815B8A"/>
    <w:rsid w:val="00816DE8"/>
    <w:rsid w:val="00817486"/>
    <w:rsid w:val="0082619C"/>
    <w:rsid w:val="00841195"/>
    <w:rsid w:val="00841DB2"/>
    <w:rsid w:val="00852A2D"/>
    <w:rsid w:val="00860450"/>
    <w:rsid w:val="00863CA3"/>
    <w:rsid w:val="00872F04"/>
    <w:rsid w:val="00881C77"/>
    <w:rsid w:val="008833DA"/>
    <w:rsid w:val="00896333"/>
    <w:rsid w:val="008973D7"/>
    <w:rsid w:val="008B3EB2"/>
    <w:rsid w:val="008C6E5D"/>
    <w:rsid w:val="008D1ED6"/>
    <w:rsid w:val="008F018A"/>
    <w:rsid w:val="008F6498"/>
    <w:rsid w:val="0090659A"/>
    <w:rsid w:val="00911D10"/>
    <w:rsid w:val="00912465"/>
    <w:rsid w:val="00934533"/>
    <w:rsid w:val="009508C6"/>
    <w:rsid w:val="009510F5"/>
    <w:rsid w:val="00951857"/>
    <w:rsid w:val="00965515"/>
    <w:rsid w:val="009851EE"/>
    <w:rsid w:val="009C2740"/>
    <w:rsid w:val="009E4E37"/>
    <w:rsid w:val="009F38F8"/>
    <w:rsid w:val="009F6AD3"/>
    <w:rsid w:val="009F7F60"/>
    <w:rsid w:val="00A01138"/>
    <w:rsid w:val="00A10CC9"/>
    <w:rsid w:val="00A21F2F"/>
    <w:rsid w:val="00A24E44"/>
    <w:rsid w:val="00A30A96"/>
    <w:rsid w:val="00A421B9"/>
    <w:rsid w:val="00A53BFD"/>
    <w:rsid w:val="00A53DA0"/>
    <w:rsid w:val="00A5493A"/>
    <w:rsid w:val="00A6542E"/>
    <w:rsid w:val="00A65E8C"/>
    <w:rsid w:val="00A67CC6"/>
    <w:rsid w:val="00A77B6B"/>
    <w:rsid w:val="00A96C47"/>
    <w:rsid w:val="00AA0A44"/>
    <w:rsid w:val="00AA3ABE"/>
    <w:rsid w:val="00AA5A9F"/>
    <w:rsid w:val="00AB1CF6"/>
    <w:rsid w:val="00AD4354"/>
    <w:rsid w:val="00AD7020"/>
    <w:rsid w:val="00AF375A"/>
    <w:rsid w:val="00AF472A"/>
    <w:rsid w:val="00B07B30"/>
    <w:rsid w:val="00B1279E"/>
    <w:rsid w:val="00B43A2E"/>
    <w:rsid w:val="00B45784"/>
    <w:rsid w:val="00B4652F"/>
    <w:rsid w:val="00B47482"/>
    <w:rsid w:val="00B56311"/>
    <w:rsid w:val="00B625B5"/>
    <w:rsid w:val="00B712CF"/>
    <w:rsid w:val="00B7320E"/>
    <w:rsid w:val="00B80D08"/>
    <w:rsid w:val="00BC613E"/>
    <w:rsid w:val="00BD7FD3"/>
    <w:rsid w:val="00BF2AEE"/>
    <w:rsid w:val="00C04FC1"/>
    <w:rsid w:val="00C17545"/>
    <w:rsid w:val="00C36A88"/>
    <w:rsid w:val="00C70A28"/>
    <w:rsid w:val="00C77236"/>
    <w:rsid w:val="00C96689"/>
    <w:rsid w:val="00CC339A"/>
    <w:rsid w:val="00CD27D5"/>
    <w:rsid w:val="00CE3A53"/>
    <w:rsid w:val="00CE5468"/>
    <w:rsid w:val="00D2547D"/>
    <w:rsid w:val="00D27958"/>
    <w:rsid w:val="00D5494F"/>
    <w:rsid w:val="00D57754"/>
    <w:rsid w:val="00D83FEE"/>
    <w:rsid w:val="00DA1E95"/>
    <w:rsid w:val="00DB5C67"/>
    <w:rsid w:val="00DC5B6E"/>
    <w:rsid w:val="00DD126E"/>
    <w:rsid w:val="00DD5D1E"/>
    <w:rsid w:val="00E00BB7"/>
    <w:rsid w:val="00E159A6"/>
    <w:rsid w:val="00E31CE0"/>
    <w:rsid w:val="00E44D47"/>
    <w:rsid w:val="00E518AC"/>
    <w:rsid w:val="00E7337C"/>
    <w:rsid w:val="00E80F20"/>
    <w:rsid w:val="00EB00DC"/>
    <w:rsid w:val="00EB3070"/>
    <w:rsid w:val="00ED3027"/>
    <w:rsid w:val="00F060A8"/>
    <w:rsid w:val="00F2511C"/>
    <w:rsid w:val="00F7051C"/>
    <w:rsid w:val="00F81C1D"/>
    <w:rsid w:val="00F95B69"/>
    <w:rsid w:val="00FB762E"/>
    <w:rsid w:val="00FC2E62"/>
    <w:rsid w:val="00FC4C53"/>
    <w:rsid w:val="00FC5B0D"/>
    <w:rsid w:val="00FD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CAA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5CA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5CA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5CA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5CA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C5CA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C5CA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C5CA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C5CA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C5CA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7972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7972D3"/>
  </w:style>
  <w:style w:type="paragraph" w:styleId="Intestazione">
    <w:name w:val="header"/>
    <w:basedOn w:val="Normale"/>
    <w:semiHidden/>
    <w:rsid w:val="007972D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uiPriority w:val="35"/>
    <w:unhideWhenUsed/>
    <w:qFormat/>
    <w:rsid w:val="007C5CAA"/>
    <w:rPr>
      <w:b/>
      <w:bCs/>
      <w:sz w:val="18"/>
      <w:szCs w:val="18"/>
    </w:rPr>
  </w:style>
  <w:style w:type="character" w:styleId="Collegamentoipertestuale">
    <w:name w:val="Hyperlink"/>
    <w:basedOn w:val="Carpredefinitoparagrafo"/>
    <w:semiHidden/>
    <w:rsid w:val="007972D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7972D3"/>
    <w:pPr>
      <w:spacing w:line="360" w:lineRule="auto"/>
      <w:ind w:firstLine="6"/>
      <w:jc w:val="both"/>
    </w:pPr>
  </w:style>
  <w:style w:type="paragraph" w:styleId="Corpodeltesto">
    <w:name w:val="Body Text"/>
    <w:basedOn w:val="Normale"/>
    <w:semiHidden/>
    <w:rsid w:val="007972D3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7972D3"/>
    <w:pPr>
      <w:jc w:val="both"/>
    </w:pPr>
    <w:rPr>
      <w:rFonts w:ascii="Arial" w:hAnsi="Arial" w:cs="Arial"/>
      <w:sz w:val="32"/>
    </w:rPr>
  </w:style>
  <w:style w:type="paragraph" w:styleId="Rientrocorpodeltesto3">
    <w:name w:val="Body Text Indent 3"/>
    <w:basedOn w:val="Normale"/>
    <w:semiHidden/>
    <w:rsid w:val="007972D3"/>
    <w:pPr>
      <w:widowControl w:val="0"/>
      <w:ind w:firstLine="284"/>
      <w:jc w:val="both"/>
    </w:pPr>
    <w:rPr>
      <w:rFonts w:ascii="Verdana" w:hAnsi="Verdana"/>
      <w:i/>
      <w:sz w:val="18"/>
    </w:rPr>
  </w:style>
  <w:style w:type="paragraph" w:styleId="Rientrocorpodeltesto2">
    <w:name w:val="Body Text Indent 2"/>
    <w:basedOn w:val="Normale"/>
    <w:semiHidden/>
    <w:rsid w:val="007972D3"/>
    <w:pPr>
      <w:spacing w:line="360" w:lineRule="auto"/>
      <w:ind w:left="360"/>
      <w:jc w:val="both"/>
    </w:pPr>
    <w:rPr>
      <w:rFonts w:ascii="Arial" w:hAnsi="Arial"/>
    </w:rPr>
  </w:style>
  <w:style w:type="paragraph" w:styleId="Corpodeltesto3">
    <w:name w:val="Body Text 3"/>
    <w:basedOn w:val="Normale"/>
    <w:semiHidden/>
    <w:rsid w:val="007972D3"/>
    <w:pPr>
      <w:jc w:val="center"/>
    </w:pPr>
    <w:rPr>
      <w:rFonts w:ascii="Arial" w:hAnsi="Arial" w:cs="Arial"/>
      <w:sz w:val="52"/>
    </w:rPr>
  </w:style>
  <w:style w:type="paragraph" w:styleId="Titolo">
    <w:name w:val="Title"/>
    <w:basedOn w:val="Normale"/>
    <w:next w:val="Normale"/>
    <w:link w:val="TitoloCarattere"/>
    <w:uiPriority w:val="99"/>
    <w:qFormat/>
    <w:rsid w:val="007C5CAA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paragraph" w:styleId="Testodelblocco">
    <w:name w:val="Block Text"/>
    <w:basedOn w:val="Normale"/>
    <w:semiHidden/>
    <w:rsid w:val="007972D3"/>
    <w:pPr>
      <w:spacing w:line="280" w:lineRule="exact"/>
      <w:ind w:left="567" w:right="293"/>
      <w:jc w:val="both"/>
    </w:pPr>
    <w:rPr>
      <w:rFonts w:ascii="Arial" w:hAnsi="Arial" w:cs="Arial"/>
      <w:b/>
      <w:bCs/>
    </w:rPr>
  </w:style>
  <w:style w:type="paragraph" w:styleId="NormaleWeb">
    <w:name w:val="Normal (Web)"/>
    <w:basedOn w:val="Normale"/>
    <w:uiPriority w:val="99"/>
    <w:rsid w:val="007972D3"/>
    <w:pPr>
      <w:spacing w:before="100" w:beforeAutospacing="1" w:after="100" w:afterAutospacing="1"/>
    </w:pPr>
    <w:rPr>
      <w:rFonts w:ascii="Arial Unicode MS" w:eastAsia="Arial Unicode MS" w:hAnsi="Arial Unicode MS" w:hint="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C5CAA"/>
    <w:rPr>
      <w:b/>
      <w:bCs/>
      <w:spacing w:val="0"/>
    </w:rPr>
  </w:style>
  <w:style w:type="character" w:customStyle="1" w:styleId="gotodoc">
    <w:name w:val="goto_doc"/>
    <w:basedOn w:val="Carpredefinitoparagrafo"/>
    <w:rsid w:val="002564E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5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5E8C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5CAA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5C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C5C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C5CAA"/>
    <w:rPr>
      <w:rFonts w:ascii="Cambria" w:eastAsia="Times New Roman" w:hAnsi="Cambria" w:cs="Times New Roman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7C5CAA"/>
    <w:rPr>
      <w:rFonts w:ascii="Cambria" w:eastAsia="Times New Roman" w:hAnsi="Cambria" w:cs="Times New Roman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7C5C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C5C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C5CAA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rsid w:val="007C5C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5C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5CAA"/>
    <w:rPr>
      <w:i/>
      <w:iCs/>
      <w:color w:val="808080"/>
      <w:spacing w:val="10"/>
      <w:sz w:val="24"/>
      <w:szCs w:val="24"/>
    </w:rPr>
  </w:style>
  <w:style w:type="character" w:styleId="Enfasicorsivo">
    <w:name w:val="Emphasis"/>
    <w:uiPriority w:val="20"/>
    <w:qFormat/>
    <w:rsid w:val="007C5CAA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7C5CAA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7C5CA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C5CAA"/>
    <w:rPr>
      <w:color w:val="5A5A5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5CAA"/>
    <w:rPr>
      <w:rFonts w:ascii="Calibri"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5CAA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5CAA"/>
    <w:rPr>
      <w:rFonts w:ascii="Cambria" w:eastAsia="Times New Roman" w:hAnsi="Cambria" w:cs="Times New Roman"/>
      <w:i/>
      <w:iCs/>
      <w:sz w:val="20"/>
      <w:szCs w:val="20"/>
    </w:rPr>
  </w:style>
  <w:style w:type="character" w:styleId="Enfasidelicata">
    <w:name w:val="Subtle Emphasis"/>
    <w:uiPriority w:val="19"/>
    <w:qFormat/>
    <w:rsid w:val="007C5CAA"/>
    <w:rPr>
      <w:i/>
      <w:iCs/>
      <w:color w:val="5A5A5A"/>
    </w:rPr>
  </w:style>
  <w:style w:type="character" w:styleId="Enfasiintensa">
    <w:name w:val="Intense Emphasis"/>
    <w:uiPriority w:val="21"/>
    <w:qFormat/>
    <w:rsid w:val="007C5CAA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7C5CAA"/>
    <w:rPr>
      <w:smallCaps/>
    </w:rPr>
  </w:style>
  <w:style w:type="character" w:styleId="Riferimentointenso">
    <w:name w:val="Intense Reference"/>
    <w:uiPriority w:val="32"/>
    <w:qFormat/>
    <w:rsid w:val="007C5CAA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7C5C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5CAA"/>
    <w:pPr>
      <w:outlineLvl w:val="9"/>
    </w:pPr>
  </w:style>
  <w:style w:type="paragraph" w:customStyle="1" w:styleId="Default">
    <w:name w:val="Default"/>
    <w:rsid w:val="0079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A0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adsurl1">
    <w:name w:val="afc_adsurl1"/>
    <w:basedOn w:val="Carpredefinitoparagrafo"/>
    <w:rsid w:val="001B1700"/>
  </w:style>
  <w:style w:type="character" w:customStyle="1" w:styleId="afcadstxt2">
    <w:name w:val="afc_adstxt2"/>
    <w:basedOn w:val="Carpredefinitoparagrafo"/>
    <w:rsid w:val="001B1700"/>
  </w:style>
  <w:style w:type="character" w:customStyle="1" w:styleId="hidden3">
    <w:name w:val="hidden3"/>
    <w:basedOn w:val="Carpredefinitoparagrafo"/>
    <w:rsid w:val="0029399A"/>
    <w:rPr>
      <w:vanish/>
      <w:webHidden w:val="0"/>
      <w:specVanish w:val="0"/>
    </w:rPr>
  </w:style>
  <w:style w:type="character" w:customStyle="1" w:styleId="saves-hover-txt2">
    <w:name w:val="saves-hover-txt2"/>
    <w:basedOn w:val="Carpredefinitoparagrafo"/>
    <w:rsid w:val="0029399A"/>
  </w:style>
  <w:style w:type="character" w:customStyle="1" w:styleId="saves-hover-txt-saved2">
    <w:name w:val="saves-hover-txt-saved2"/>
    <w:basedOn w:val="Carpredefinitoparagrafo"/>
    <w:rsid w:val="0029399A"/>
  </w:style>
  <w:style w:type="character" w:customStyle="1" w:styleId="formataddress">
    <w:name w:val="format_address"/>
    <w:basedOn w:val="Carpredefinitoparagrafo"/>
    <w:rsid w:val="0029399A"/>
  </w:style>
  <w:style w:type="character" w:customStyle="1" w:styleId="street-address">
    <w:name w:val="street-address"/>
    <w:basedOn w:val="Carpredefinitoparagrafo"/>
    <w:rsid w:val="0029399A"/>
  </w:style>
  <w:style w:type="character" w:customStyle="1" w:styleId="locality">
    <w:name w:val="locality"/>
    <w:basedOn w:val="Carpredefinitoparagrafo"/>
    <w:rsid w:val="0029399A"/>
  </w:style>
  <w:style w:type="character" w:customStyle="1" w:styleId="country-name">
    <w:name w:val="country-name"/>
    <w:basedOn w:val="Carpredefinitoparagrafo"/>
    <w:rsid w:val="0029399A"/>
  </w:style>
  <w:style w:type="paragraph" w:styleId="Testonotaapidipagina">
    <w:name w:val="footnote text"/>
    <w:basedOn w:val="Normale"/>
    <w:link w:val="TestonotaapidipaginaCarattere"/>
    <w:autoRedefine/>
    <w:semiHidden/>
    <w:rsid w:val="00800B6C"/>
    <w:pPr>
      <w:tabs>
        <w:tab w:val="left" w:pos="1000"/>
      </w:tabs>
      <w:spacing w:after="0" w:line="240" w:lineRule="auto"/>
      <w:ind w:right="567" w:firstLine="0"/>
      <w:jc w:val="both"/>
    </w:pPr>
    <w:rPr>
      <w:rFonts w:ascii="Bookman Old Style" w:hAnsi="Bookman Old Style"/>
      <w:sz w:val="18"/>
      <w:szCs w:val="18"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00B6C"/>
    <w:rPr>
      <w:rFonts w:ascii="Bookman Old Style" w:hAnsi="Bookman Old Style"/>
      <w:sz w:val="18"/>
      <w:szCs w:val="18"/>
    </w:rPr>
  </w:style>
  <w:style w:type="paragraph" w:customStyle="1" w:styleId="sche3">
    <w:name w:val="sche_3"/>
    <w:uiPriority w:val="99"/>
    <w:rsid w:val="00800B6C"/>
    <w:pPr>
      <w:widowControl w:val="0"/>
      <w:autoSpaceDE w:val="0"/>
      <w:autoSpaceDN w:val="0"/>
      <w:adjustRightInd w:val="0"/>
      <w:jc w:val="both"/>
    </w:pPr>
    <w:rPr>
      <w:rFonts w:ascii="Helvetica" w:hAnsi="Helvetica" w:cs="Helvetica"/>
      <w:color w:val="000000"/>
      <w:lang w:val="en-US" w:eastAsia="en-US" w:bidi="hi-IN"/>
    </w:rPr>
  </w:style>
  <w:style w:type="paragraph" w:customStyle="1" w:styleId="CorpodeltestobtbodytextBODYTEXTBlocktext">
    <w:name w:val="Corpo del testo.bt.body text.BODY TEXT.Block text"/>
    <w:basedOn w:val="Normale"/>
    <w:uiPriority w:val="99"/>
    <w:rsid w:val="00800B6C"/>
    <w:pPr>
      <w:widowControl w:val="0"/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b/>
      <w:bCs/>
      <w:color w:val="000000"/>
      <w:u w:val="single"/>
      <w:lang w:val="it-IT" w:eastAsia="zh-TW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0B6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0B6C"/>
    <w:rPr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CAA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5CA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5CA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5CA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5CA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C5CA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C5CA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C5CA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C5CA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C5CA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7972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7972D3"/>
  </w:style>
  <w:style w:type="paragraph" w:styleId="Intestazione">
    <w:name w:val="header"/>
    <w:basedOn w:val="Normale"/>
    <w:semiHidden/>
    <w:rsid w:val="007972D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uiPriority w:val="35"/>
    <w:unhideWhenUsed/>
    <w:qFormat/>
    <w:rsid w:val="007C5CAA"/>
    <w:rPr>
      <w:b/>
      <w:bCs/>
      <w:sz w:val="18"/>
      <w:szCs w:val="18"/>
    </w:rPr>
  </w:style>
  <w:style w:type="character" w:styleId="Collegamentoipertestuale">
    <w:name w:val="Hyperlink"/>
    <w:basedOn w:val="Carpredefinitoparagrafo"/>
    <w:semiHidden/>
    <w:rsid w:val="007972D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7972D3"/>
    <w:pPr>
      <w:spacing w:line="360" w:lineRule="auto"/>
      <w:ind w:firstLine="6"/>
      <w:jc w:val="both"/>
    </w:pPr>
  </w:style>
  <w:style w:type="paragraph" w:styleId="Corpotesto">
    <w:name w:val="Body Text"/>
    <w:basedOn w:val="Normale"/>
    <w:semiHidden/>
    <w:rsid w:val="007972D3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7972D3"/>
    <w:pPr>
      <w:jc w:val="both"/>
    </w:pPr>
    <w:rPr>
      <w:rFonts w:ascii="Arial" w:hAnsi="Arial" w:cs="Arial"/>
      <w:sz w:val="32"/>
    </w:rPr>
  </w:style>
  <w:style w:type="paragraph" w:styleId="Rientrocorpodeltesto3">
    <w:name w:val="Body Text Indent 3"/>
    <w:basedOn w:val="Normale"/>
    <w:semiHidden/>
    <w:rsid w:val="007972D3"/>
    <w:pPr>
      <w:widowControl w:val="0"/>
      <w:ind w:firstLine="284"/>
      <w:jc w:val="both"/>
    </w:pPr>
    <w:rPr>
      <w:rFonts w:ascii="Verdana" w:hAnsi="Verdana"/>
      <w:i/>
      <w:sz w:val="18"/>
    </w:rPr>
  </w:style>
  <w:style w:type="paragraph" w:styleId="Rientrocorpodeltesto2">
    <w:name w:val="Body Text Indent 2"/>
    <w:basedOn w:val="Normale"/>
    <w:semiHidden/>
    <w:rsid w:val="007972D3"/>
    <w:pPr>
      <w:spacing w:line="360" w:lineRule="auto"/>
      <w:ind w:left="360"/>
      <w:jc w:val="both"/>
    </w:pPr>
    <w:rPr>
      <w:rFonts w:ascii="Arial" w:hAnsi="Arial"/>
    </w:rPr>
  </w:style>
  <w:style w:type="paragraph" w:styleId="Corpodeltesto3">
    <w:name w:val="Body Text 3"/>
    <w:basedOn w:val="Normale"/>
    <w:semiHidden/>
    <w:rsid w:val="007972D3"/>
    <w:pPr>
      <w:jc w:val="center"/>
    </w:pPr>
    <w:rPr>
      <w:rFonts w:ascii="Arial" w:hAnsi="Arial" w:cs="Arial"/>
      <w:sz w:val="52"/>
    </w:rPr>
  </w:style>
  <w:style w:type="paragraph" w:styleId="Titolo">
    <w:name w:val="Title"/>
    <w:basedOn w:val="Normale"/>
    <w:next w:val="Normale"/>
    <w:link w:val="TitoloCarattere"/>
    <w:uiPriority w:val="99"/>
    <w:qFormat/>
    <w:rsid w:val="007C5CAA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paragraph" w:styleId="Testodelblocco">
    <w:name w:val="Block Text"/>
    <w:basedOn w:val="Normale"/>
    <w:semiHidden/>
    <w:rsid w:val="007972D3"/>
    <w:pPr>
      <w:spacing w:line="280" w:lineRule="exact"/>
      <w:ind w:left="567" w:right="293"/>
      <w:jc w:val="both"/>
    </w:pPr>
    <w:rPr>
      <w:rFonts w:ascii="Arial" w:hAnsi="Arial" w:cs="Arial"/>
      <w:b/>
      <w:bCs/>
    </w:rPr>
  </w:style>
  <w:style w:type="paragraph" w:styleId="NormaleWeb">
    <w:name w:val="Normal (Web)"/>
    <w:basedOn w:val="Normale"/>
    <w:uiPriority w:val="99"/>
    <w:rsid w:val="007972D3"/>
    <w:pPr>
      <w:spacing w:before="100" w:beforeAutospacing="1" w:after="100" w:afterAutospacing="1"/>
    </w:pPr>
    <w:rPr>
      <w:rFonts w:ascii="Arial Unicode MS" w:eastAsia="Arial Unicode MS" w:hAnsi="Arial Unicode MS" w:hint="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C5CAA"/>
    <w:rPr>
      <w:b/>
      <w:bCs/>
      <w:spacing w:val="0"/>
    </w:rPr>
  </w:style>
  <w:style w:type="character" w:customStyle="1" w:styleId="gotodoc">
    <w:name w:val="goto_doc"/>
    <w:basedOn w:val="Carpredefinitoparagrafo"/>
    <w:rsid w:val="002564E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5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5E8C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5CAA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5C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C5C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C5CAA"/>
    <w:rPr>
      <w:rFonts w:ascii="Cambria" w:eastAsia="Times New Roman" w:hAnsi="Cambria" w:cs="Times New Roman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7C5CAA"/>
    <w:rPr>
      <w:rFonts w:ascii="Cambria" w:eastAsia="Times New Roman" w:hAnsi="Cambria" w:cs="Times New Roman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7C5C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C5C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C5CAA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rsid w:val="007C5C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5C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5CAA"/>
    <w:rPr>
      <w:i/>
      <w:iCs/>
      <w:color w:val="808080"/>
      <w:spacing w:val="10"/>
      <w:sz w:val="24"/>
      <w:szCs w:val="24"/>
    </w:rPr>
  </w:style>
  <w:style w:type="character" w:styleId="Enfasicorsivo">
    <w:name w:val="Emphasis"/>
    <w:uiPriority w:val="20"/>
    <w:qFormat/>
    <w:rsid w:val="007C5CAA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7C5CAA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7C5CA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C5CAA"/>
    <w:rPr>
      <w:color w:val="5A5A5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5CAA"/>
    <w:rPr>
      <w:rFonts w:ascii="Calibri"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5CAA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5CAA"/>
    <w:rPr>
      <w:rFonts w:ascii="Cambria" w:eastAsia="Times New Roman" w:hAnsi="Cambria" w:cs="Times New Roman"/>
      <w:i/>
      <w:iCs/>
      <w:sz w:val="20"/>
      <w:szCs w:val="20"/>
    </w:rPr>
  </w:style>
  <w:style w:type="character" w:styleId="Enfasidelicata">
    <w:name w:val="Subtle Emphasis"/>
    <w:uiPriority w:val="19"/>
    <w:qFormat/>
    <w:rsid w:val="007C5CAA"/>
    <w:rPr>
      <w:i/>
      <w:iCs/>
      <w:color w:val="5A5A5A"/>
    </w:rPr>
  </w:style>
  <w:style w:type="character" w:styleId="Enfasiintensa">
    <w:name w:val="Intense Emphasis"/>
    <w:uiPriority w:val="21"/>
    <w:qFormat/>
    <w:rsid w:val="007C5CAA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7C5CAA"/>
    <w:rPr>
      <w:smallCaps/>
    </w:rPr>
  </w:style>
  <w:style w:type="character" w:styleId="Riferimentointenso">
    <w:name w:val="Intense Reference"/>
    <w:uiPriority w:val="32"/>
    <w:qFormat/>
    <w:rsid w:val="007C5CAA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7C5C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5CAA"/>
    <w:pPr>
      <w:outlineLvl w:val="9"/>
    </w:pPr>
  </w:style>
  <w:style w:type="paragraph" w:customStyle="1" w:styleId="Default">
    <w:name w:val="Default"/>
    <w:rsid w:val="0079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A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adsurl1">
    <w:name w:val="afc_adsurl1"/>
    <w:basedOn w:val="Carpredefinitoparagrafo"/>
    <w:rsid w:val="001B1700"/>
  </w:style>
  <w:style w:type="character" w:customStyle="1" w:styleId="afcadstxt2">
    <w:name w:val="afc_adstxt2"/>
    <w:basedOn w:val="Carpredefinitoparagrafo"/>
    <w:rsid w:val="001B1700"/>
  </w:style>
  <w:style w:type="character" w:customStyle="1" w:styleId="hidden3">
    <w:name w:val="hidden3"/>
    <w:basedOn w:val="Carpredefinitoparagrafo"/>
    <w:rsid w:val="0029399A"/>
    <w:rPr>
      <w:vanish/>
      <w:webHidden w:val="0"/>
      <w:specVanish w:val="0"/>
    </w:rPr>
  </w:style>
  <w:style w:type="character" w:customStyle="1" w:styleId="saves-hover-txt2">
    <w:name w:val="saves-hover-txt2"/>
    <w:basedOn w:val="Carpredefinitoparagrafo"/>
    <w:rsid w:val="0029399A"/>
  </w:style>
  <w:style w:type="character" w:customStyle="1" w:styleId="saves-hover-txt-saved2">
    <w:name w:val="saves-hover-txt-saved2"/>
    <w:basedOn w:val="Carpredefinitoparagrafo"/>
    <w:rsid w:val="0029399A"/>
  </w:style>
  <w:style w:type="character" w:customStyle="1" w:styleId="formataddress">
    <w:name w:val="format_address"/>
    <w:basedOn w:val="Carpredefinitoparagrafo"/>
    <w:rsid w:val="0029399A"/>
  </w:style>
  <w:style w:type="character" w:customStyle="1" w:styleId="street-address">
    <w:name w:val="street-address"/>
    <w:basedOn w:val="Carpredefinitoparagrafo"/>
    <w:rsid w:val="0029399A"/>
  </w:style>
  <w:style w:type="character" w:customStyle="1" w:styleId="locality">
    <w:name w:val="locality"/>
    <w:basedOn w:val="Carpredefinitoparagrafo"/>
    <w:rsid w:val="0029399A"/>
  </w:style>
  <w:style w:type="character" w:customStyle="1" w:styleId="country-name">
    <w:name w:val="country-name"/>
    <w:basedOn w:val="Carpredefinitoparagrafo"/>
    <w:rsid w:val="0029399A"/>
  </w:style>
  <w:style w:type="paragraph" w:styleId="Testonotaapidipagina">
    <w:name w:val="footnote text"/>
    <w:basedOn w:val="Normale"/>
    <w:link w:val="TestonotaapidipaginaCarattere"/>
    <w:autoRedefine/>
    <w:semiHidden/>
    <w:rsid w:val="00800B6C"/>
    <w:pPr>
      <w:tabs>
        <w:tab w:val="left" w:pos="1000"/>
      </w:tabs>
      <w:spacing w:after="0" w:line="240" w:lineRule="auto"/>
      <w:ind w:right="567" w:firstLine="0"/>
      <w:jc w:val="both"/>
    </w:pPr>
    <w:rPr>
      <w:rFonts w:ascii="Bookman Old Style" w:hAnsi="Bookman Old Style"/>
      <w:sz w:val="18"/>
      <w:szCs w:val="18"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00B6C"/>
    <w:rPr>
      <w:rFonts w:ascii="Bookman Old Style" w:hAnsi="Bookman Old Style"/>
      <w:sz w:val="18"/>
      <w:szCs w:val="18"/>
    </w:rPr>
  </w:style>
  <w:style w:type="paragraph" w:customStyle="1" w:styleId="sche3">
    <w:name w:val="sche_3"/>
    <w:uiPriority w:val="99"/>
    <w:rsid w:val="00800B6C"/>
    <w:pPr>
      <w:widowControl w:val="0"/>
      <w:autoSpaceDE w:val="0"/>
      <w:autoSpaceDN w:val="0"/>
      <w:adjustRightInd w:val="0"/>
      <w:jc w:val="both"/>
    </w:pPr>
    <w:rPr>
      <w:rFonts w:ascii="Helvetica" w:hAnsi="Helvetica" w:cs="Helvetica"/>
      <w:color w:val="000000"/>
      <w:lang w:val="en-US" w:eastAsia="en-US" w:bidi="hi-IN"/>
    </w:rPr>
  </w:style>
  <w:style w:type="paragraph" w:customStyle="1" w:styleId="CorpodeltestobtbodytextBODYTEXTBlocktext">
    <w:name w:val="Corpo del testo.bt.body text.BODY TEXT.Block text"/>
    <w:basedOn w:val="Normale"/>
    <w:uiPriority w:val="99"/>
    <w:rsid w:val="00800B6C"/>
    <w:pPr>
      <w:widowControl w:val="0"/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b/>
      <w:bCs/>
      <w:color w:val="000000"/>
      <w:u w:val="single"/>
      <w:lang w:val="it-IT" w:eastAsia="zh-TW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0B6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0B6C"/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963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3913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69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998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1598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0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3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9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270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9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310">
              <w:marLeft w:val="75"/>
              <w:marRight w:val="0"/>
              <w:marTop w:val="13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529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5880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8438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29237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9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15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2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2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062">
          <w:marLeft w:val="-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76">
          <w:marLeft w:val="-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73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6165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3897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2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7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3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0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96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9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5060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855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38972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5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20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2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668E8-DC5F-4898-93CA-FA046A0E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Carta1.dot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bergamo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Giunta</dc:creator>
  <dc:description>Modello di carta intestata</dc:description>
  <cp:lastModifiedBy>verriv</cp:lastModifiedBy>
  <cp:revision>2</cp:revision>
  <cp:lastPrinted>2014-11-04T15:47:00Z</cp:lastPrinted>
  <dcterms:created xsi:type="dcterms:W3CDTF">2020-06-03T14:54:00Z</dcterms:created>
  <dcterms:modified xsi:type="dcterms:W3CDTF">2020-06-03T14:54:00Z</dcterms:modified>
</cp:coreProperties>
</file>