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7D7109" w:rsidRPr="002A0DCC" w14:paraId="5332B1FD" w14:textId="77777777" w:rsidTr="00295AF9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14:paraId="2EC83F57" w14:textId="6469641A"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 sottoscritt</w:t>
            </w:r>
            <w:r w:rsidR="00FD3945">
              <w:t>o</w:t>
            </w:r>
          </w:p>
        </w:tc>
      </w:tr>
      <w:tr w:rsidR="007D7109" w:rsidRPr="00DC0DDC" w14:paraId="205A8409" w14:textId="77777777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5AE31864" w14:textId="77777777" w:rsidR="007D7109" w:rsidRPr="00DC0DDC" w:rsidRDefault="007D7109" w:rsidP="00295AF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552B9A3B" w14:textId="77777777" w:rsidR="007D7109" w:rsidRPr="00DC0DDC" w:rsidRDefault="007D7109" w:rsidP="00295AF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04C8A47A" w14:textId="77777777" w:rsidR="007D7109" w:rsidRPr="00DC0DDC" w:rsidRDefault="007D7109" w:rsidP="00295AF9">
            <w:pPr>
              <w:pStyle w:val="Labelcella"/>
            </w:pPr>
            <w:r w:rsidRPr="00DC0DDC">
              <w:t>Codice Fiscale</w:t>
            </w:r>
          </w:p>
        </w:tc>
      </w:tr>
      <w:tr w:rsidR="007D7109" w:rsidRPr="002A0DCC" w14:paraId="68FAB34F" w14:textId="77777777" w:rsidTr="00356B67">
        <w:trPr>
          <w:trHeight w:hRule="exact" w:val="634"/>
          <w:jc w:val="center"/>
        </w:trPr>
        <w:sdt>
          <w:sdtPr>
            <w:rPr>
              <w:b/>
              <w:iCs/>
              <w:szCs w:val="24"/>
            </w:rPr>
            <w:alias w:val="Cognome"/>
            <w:tag w:val="Cognome"/>
            <w:id w:val="915292497"/>
            <w:lock w:val="sdtLocked"/>
            <w:placeholder>
              <w:docPart w:val="E4DF60B4E154453ABDA0F47203E548D1"/>
            </w:placeholder>
            <w:showingPlcHdr/>
            <w:text/>
          </w:sdtPr>
          <w:sdtEndPr/>
          <w:sdtContent>
            <w:tc>
              <w:tcPr>
                <w:tcW w:w="3591" w:type="dxa"/>
                <w:noWrap/>
                <w:vAlign w:val="center"/>
              </w:tcPr>
              <w:p w14:paraId="4B880B16" w14:textId="0A32CF3F" w:rsidR="007D7109" w:rsidRPr="002A0DCC" w:rsidRDefault="00356B67" w:rsidP="00295AF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Nome"/>
            <w:tag w:val="Nome"/>
            <w:id w:val="929247608"/>
            <w:placeholder>
              <w:docPart w:val="9B8145FAF96642C68B93DE284873659A"/>
            </w:placeholder>
            <w:showingPlcHdr/>
            <w:text/>
          </w:sdtPr>
          <w:sdtEndPr/>
          <w:sdtContent>
            <w:tc>
              <w:tcPr>
                <w:tcW w:w="3640" w:type="dxa"/>
                <w:noWrap/>
                <w:vAlign w:val="center"/>
              </w:tcPr>
              <w:p w14:paraId="3D1E1F36" w14:textId="6E4C57C7" w:rsidR="007D7109" w:rsidRPr="002A0DCC" w:rsidRDefault="00356B67" w:rsidP="00295AF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Codice Fiscale"/>
            <w:tag w:val="Codice Fiscale"/>
            <w:id w:val="-1712637179"/>
            <w:placeholder>
              <w:docPart w:val="578A9121D5CC4ADF87ECBC428867D536"/>
            </w:placeholder>
            <w:showingPlcHdr/>
            <w:text/>
          </w:sdtPr>
          <w:sdtEndPr/>
          <w:sdtContent>
            <w:tc>
              <w:tcPr>
                <w:tcW w:w="3542" w:type="dxa"/>
                <w:noWrap/>
                <w:vAlign w:val="center"/>
              </w:tcPr>
              <w:p w14:paraId="47A03AC0" w14:textId="388F5597" w:rsidR="007D7109" w:rsidRPr="002A0DCC" w:rsidRDefault="00356B67" w:rsidP="00295AF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353E7" w:rsidRPr="002353E7" w14:paraId="7D10D7F2" w14:textId="77777777" w:rsidTr="002353E7">
        <w:trPr>
          <w:trHeight w:hRule="exact" w:val="216"/>
          <w:jc w:val="center"/>
        </w:trPr>
        <w:tc>
          <w:tcPr>
            <w:tcW w:w="3591" w:type="dxa"/>
            <w:shd w:val="clear" w:color="auto" w:fill="D9D9D9" w:themeFill="background1" w:themeFillShade="D9"/>
            <w:noWrap/>
            <w:vAlign w:val="center"/>
          </w:tcPr>
          <w:p w14:paraId="20EAB2D9" w14:textId="2DB3440A" w:rsidR="002353E7" w:rsidRPr="002353E7" w:rsidRDefault="002353E7" w:rsidP="002353E7">
            <w:pPr>
              <w:pStyle w:val="Labelcella"/>
            </w:pPr>
            <w:r>
              <w:t xml:space="preserve">Luogo di nascita </w:t>
            </w:r>
          </w:p>
        </w:tc>
        <w:tc>
          <w:tcPr>
            <w:tcW w:w="3640" w:type="dxa"/>
            <w:shd w:val="clear" w:color="auto" w:fill="D9D9D9" w:themeFill="background1" w:themeFillShade="D9"/>
            <w:noWrap/>
            <w:vAlign w:val="center"/>
          </w:tcPr>
          <w:p w14:paraId="66DC006D" w14:textId="3FE19E78" w:rsidR="002353E7" w:rsidRDefault="002353E7" w:rsidP="002353E7">
            <w:pPr>
              <w:pStyle w:val="Labelcella"/>
            </w:pPr>
            <w:r>
              <w:t>Data di nascita</w:t>
            </w:r>
          </w:p>
        </w:tc>
        <w:tc>
          <w:tcPr>
            <w:tcW w:w="3542" w:type="dxa"/>
            <w:shd w:val="clear" w:color="auto" w:fill="D9D9D9" w:themeFill="background1" w:themeFillShade="D9"/>
            <w:noWrap/>
            <w:vAlign w:val="center"/>
          </w:tcPr>
          <w:p w14:paraId="21094E62" w14:textId="73CDFB74" w:rsidR="002353E7" w:rsidRDefault="002353E7" w:rsidP="002353E7">
            <w:pPr>
              <w:pStyle w:val="Labelcella"/>
            </w:pPr>
            <w:r>
              <w:t xml:space="preserve">Residente in </w:t>
            </w:r>
          </w:p>
        </w:tc>
      </w:tr>
      <w:tr w:rsidR="002353E7" w:rsidRPr="002353E7" w14:paraId="422CCF07" w14:textId="77777777" w:rsidTr="002353E7">
        <w:trPr>
          <w:trHeight w:hRule="exact" w:val="559"/>
          <w:jc w:val="center"/>
        </w:trPr>
        <w:sdt>
          <w:sdtPr>
            <w:alias w:val="Luogo_Nascita"/>
            <w:tag w:val="Luogo_Nascita"/>
            <w:id w:val="-2003340049"/>
            <w:lock w:val="sdtLocked"/>
            <w:placeholder>
              <w:docPart w:val="DefaultPlaceholder_-1854013440"/>
            </w:placeholder>
            <w:showingPlcHdr/>
            <w15:color w:val="C0C0C0"/>
            <w:text/>
          </w:sdtPr>
          <w:sdtEndPr/>
          <w:sdtContent>
            <w:tc>
              <w:tcPr>
                <w:tcW w:w="3591" w:type="dxa"/>
                <w:shd w:val="clear" w:color="auto" w:fill="FFFFFF" w:themeFill="background1"/>
                <w:noWrap/>
                <w:vAlign w:val="center"/>
              </w:tcPr>
              <w:p w14:paraId="32528031" w14:textId="49C5C622" w:rsidR="002353E7" w:rsidRDefault="002353E7" w:rsidP="002353E7">
                <w:pPr>
                  <w:pStyle w:val="Labelcella"/>
                </w:pPr>
                <w:r w:rsidRPr="002353E7">
                  <w:rPr>
                    <w:rStyle w:val="Testosegnaposto"/>
                    <w:b w:val="0"/>
                    <w:i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alias w:val="Data_Nascita"/>
            <w:tag w:val="Data_Nascita"/>
            <w:id w:val="-768920401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40" w:type="dxa"/>
                <w:shd w:val="clear" w:color="auto" w:fill="FFFFFF" w:themeFill="background1"/>
                <w:noWrap/>
                <w:vAlign w:val="center"/>
              </w:tcPr>
              <w:p w14:paraId="220CAA86" w14:textId="3CF8DF06" w:rsidR="002353E7" w:rsidRDefault="002353E7" w:rsidP="002353E7">
                <w:pPr>
                  <w:pStyle w:val="Labelcella"/>
                </w:pPr>
                <w:r w:rsidRPr="002353E7">
                  <w:rPr>
                    <w:rStyle w:val="Testosegnaposto"/>
                    <w:b w:val="0"/>
                    <w:i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alias w:val="Residenza"/>
            <w:tag w:val="Residenza"/>
            <w:id w:val="1234893175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2" w:type="dxa"/>
                <w:shd w:val="clear" w:color="auto" w:fill="FFFFFF" w:themeFill="background1"/>
                <w:noWrap/>
                <w:vAlign w:val="center"/>
              </w:tcPr>
              <w:p w14:paraId="5AF69E89" w14:textId="5BFAD1EA" w:rsidR="002353E7" w:rsidRDefault="002353E7" w:rsidP="002353E7">
                <w:pPr>
                  <w:pStyle w:val="Labelcella"/>
                </w:pPr>
                <w:r w:rsidRPr="002353E7">
                  <w:rPr>
                    <w:rStyle w:val="Testosegnaposto"/>
                    <w:b w:val="0"/>
                    <w:i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2353E7" w:rsidRPr="002353E7" w14:paraId="22FABF5C" w14:textId="77777777" w:rsidTr="00F71CF4">
        <w:trPr>
          <w:trHeight w:hRule="exact" w:val="283"/>
          <w:jc w:val="center"/>
        </w:trPr>
        <w:tc>
          <w:tcPr>
            <w:tcW w:w="3591" w:type="dxa"/>
            <w:shd w:val="clear" w:color="auto" w:fill="D9D9D9" w:themeFill="background1" w:themeFillShade="D9"/>
            <w:noWrap/>
            <w:vAlign w:val="center"/>
          </w:tcPr>
          <w:p w14:paraId="1E377692" w14:textId="3B12D8A4" w:rsidR="002353E7" w:rsidRDefault="002353E7" w:rsidP="002353E7">
            <w:pPr>
              <w:pStyle w:val="Labelcella"/>
            </w:pPr>
            <w:r>
              <w:t>Via e civico</w:t>
            </w:r>
          </w:p>
        </w:tc>
        <w:tc>
          <w:tcPr>
            <w:tcW w:w="3640" w:type="dxa"/>
            <w:shd w:val="clear" w:color="auto" w:fill="D9D9D9" w:themeFill="background1" w:themeFillShade="D9"/>
            <w:noWrap/>
            <w:vAlign w:val="center"/>
          </w:tcPr>
          <w:p w14:paraId="50CC9176" w14:textId="1301A217" w:rsidR="002353E7" w:rsidRDefault="00F71CF4" w:rsidP="002353E7">
            <w:pPr>
              <w:pStyle w:val="Labelcella"/>
            </w:pPr>
            <w:r>
              <w:t>Recapito Telefonico</w:t>
            </w:r>
          </w:p>
        </w:tc>
        <w:tc>
          <w:tcPr>
            <w:tcW w:w="3542" w:type="dxa"/>
            <w:shd w:val="clear" w:color="auto" w:fill="D9D9D9" w:themeFill="background1" w:themeFillShade="D9"/>
            <w:noWrap/>
            <w:vAlign w:val="center"/>
          </w:tcPr>
          <w:p w14:paraId="52F52E36" w14:textId="59561DF8" w:rsidR="002353E7" w:rsidRDefault="00F71CF4" w:rsidP="002353E7">
            <w:pPr>
              <w:pStyle w:val="Labelcella"/>
            </w:pPr>
            <w:r>
              <w:t>Posta elettronica ordinaria</w:t>
            </w:r>
          </w:p>
        </w:tc>
      </w:tr>
      <w:tr w:rsidR="00F71CF4" w:rsidRPr="002353E7" w14:paraId="2D4B317D" w14:textId="77777777" w:rsidTr="00F71CF4">
        <w:trPr>
          <w:trHeight w:hRule="exact" w:val="570"/>
          <w:jc w:val="center"/>
        </w:trPr>
        <w:sdt>
          <w:sdtPr>
            <w:id w:val="-11869749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91" w:type="dxa"/>
                <w:shd w:val="clear" w:color="auto" w:fill="FFFFFF" w:themeFill="background1"/>
                <w:noWrap/>
                <w:vAlign w:val="center"/>
              </w:tcPr>
              <w:p w14:paraId="13ECBAD5" w14:textId="0F4A0F1F" w:rsidR="00F71CF4" w:rsidRDefault="00F71CF4" w:rsidP="002353E7">
                <w:pPr>
                  <w:pStyle w:val="Labelcella"/>
                </w:pPr>
                <w:r w:rsidRPr="00F71CF4">
                  <w:rPr>
                    <w:rStyle w:val="Testosegnaposto"/>
                    <w:b w:val="0"/>
                    <w:i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id w:val="10585916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40" w:type="dxa"/>
                <w:shd w:val="clear" w:color="auto" w:fill="FFFFFF" w:themeFill="background1"/>
                <w:noWrap/>
                <w:vAlign w:val="center"/>
              </w:tcPr>
              <w:p w14:paraId="7BC84B3A" w14:textId="53126365" w:rsidR="00F71CF4" w:rsidRDefault="00F71CF4" w:rsidP="002353E7">
                <w:pPr>
                  <w:pStyle w:val="Labelcella"/>
                </w:pPr>
                <w:r w:rsidRPr="00F71CF4">
                  <w:rPr>
                    <w:rStyle w:val="Testosegnaposto"/>
                    <w:b w:val="0"/>
                    <w:i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id w:val="-8728405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2" w:type="dxa"/>
                <w:shd w:val="clear" w:color="auto" w:fill="FFFFFF" w:themeFill="background1"/>
                <w:noWrap/>
                <w:vAlign w:val="center"/>
              </w:tcPr>
              <w:p w14:paraId="4DFAE5B5" w14:textId="1A61CBF6" w:rsidR="00F71CF4" w:rsidRDefault="00F71CF4" w:rsidP="002353E7">
                <w:pPr>
                  <w:pStyle w:val="Labelcella"/>
                </w:pPr>
                <w:r w:rsidRPr="00F71CF4">
                  <w:rPr>
                    <w:rStyle w:val="Testosegnaposto"/>
                    <w:b w:val="0"/>
                    <w:i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</w:tbl>
    <w:p w14:paraId="74BDDC8D" w14:textId="1C192692" w:rsidR="007D7109" w:rsidRDefault="007D7109" w:rsidP="00295AF9">
      <w:pPr>
        <w:pStyle w:val="Separazionetabellemodulo"/>
      </w:pPr>
    </w:p>
    <w:bookmarkEnd w:id="0"/>
    <w:p w14:paraId="75DC2C37" w14:textId="639E51ED" w:rsidR="0059573A" w:rsidRDefault="00F71CF4" w:rsidP="00F2538F">
      <w:pPr>
        <w:pStyle w:val="Dichiaracomunicaattesta"/>
        <w:outlineLvl w:val="0"/>
      </w:pPr>
      <w:r>
        <w:t>AUTORIZZA</w:t>
      </w:r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0773"/>
      </w:tblGrid>
      <w:tr w:rsidR="009526A3" w:rsidRPr="00AE21C9" w14:paraId="2E789605" w14:textId="77777777" w:rsidTr="00146C08">
        <w:trPr>
          <w:cantSplit/>
          <w:trHeight w:hRule="exact" w:val="284"/>
        </w:trPr>
        <w:tc>
          <w:tcPr>
            <w:tcW w:w="10773" w:type="dxa"/>
            <w:shd w:val="clear" w:color="auto" w:fill="E6E6E6"/>
            <w:noWrap/>
            <w:vAlign w:val="center"/>
          </w:tcPr>
          <w:p w14:paraId="2F06AF1C" w14:textId="17E3BCA0" w:rsidR="009526A3" w:rsidRPr="00C04F37" w:rsidRDefault="00F71CF4" w:rsidP="006E059A">
            <w:pPr>
              <w:pStyle w:val="Labeltabella"/>
            </w:pPr>
            <w:r>
              <w:t>Il/La Sig./</w:t>
            </w:r>
            <w:proofErr w:type="spellStart"/>
            <w:r>
              <w:t>ra</w:t>
            </w:r>
            <w:proofErr w:type="spellEnd"/>
          </w:p>
        </w:tc>
      </w:tr>
    </w:tbl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F71CF4" w:rsidRPr="00DC0DDC" w14:paraId="001ACBEF" w14:textId="77777777" w:rsidTr="00F4020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711A2DD1" w14:textId="77777777" w:rsidR="00F71CF4" w:rsidRPr="00DC0DDC" w:rsidRDefault="00F71CF4" w:rsidP="00F4020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145C9F4B" w14:textId="77777777" w:rsidR="00F71CF4" w:rsidRPr="00DC0DDC" w:rsidRDefault="00F71CF4" w:rsidP="00F4020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4057B72B" w14:textId="77777777" w:rsidR="00F71CF4" w:rsidRPr="00DC0DDC" w:rsidRDefault="00F71CF4" w:rsidP="00F40209">
            <w:pPr>
              <w:pStyle w:val="Labelcella"/>
            </w:pPr>
            <w:r w:rsidRPr="00DC0DDC">
              <w:t>Codice Fiscale</w:t>
            </w:r>
          </w:p>
        </w:tc>
      </w:tr>
      <w:tr w:rsidR="00F71CF4" w:rsidRPr="002A0DCC" w14:paraId="1B3E9FAD" w14:textId="77777777" w:rsidTr="00F40209">
        <w:trPr>
          <w:trHeight w:hRule="exact" w:val="634"/>
          <w:jc w:val="center"/>
        </w:trPr>
        <w:sdt>
          <w:sdtPr>
            <w:rPr>
              <w:b/>
              <w:iCs/>
              <w:szCs w:val="24"/>
            </w:rPr>
            <w:alias w:val="Cognome"/>
            <w:tag w:val="Cognome"/>
            <w:id w:val="-926646338"/>
            <w:placeholder>
              <w:docPart w:val="C5EAC02DA0EE4CDABF20A60A5CAB68D0"/>
            </w:placeholder>
            <w:showingPlcHdr/>
            <w:text/>
          </w:sdtPr>
          <w:sdtEndPr/>
          <w:sdtContent>
            <w:tc>
              <w:tcPr>
                <w:tcW w:w="3591" w:type="dxa"/>
                <w:noWrap/>
                <w:vAlign w:val="center"/>
              </w:tcPr>
              <w:p w14:paraId="1508286F" w14:textId="77777777" w:rsidR="00F71CF4" w:rsidRPr="002A0DCC" w:rsidRDefault="00F71CF4" w:rsidP="00F4020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Nome"/>
            <w:tag w:val="Nome"/>
            <w:id w:val="-375090506"/>
            <w:placeholder>
              <w:docPart w:val="F20CF5F8FECE4CA1AAE9731E4C547C9B"/>
            </w:placeholder>
            <w:showingPlcHdr/>
            <w:text/>
          </w:sdtPr>
          <w:sdtEndPr/>
          <w:sdtContent>
            <w:tc>
              <w:tcPr>
                <w:tcW w:w="3640" w:type="dxa"/>
                <w:noWrap/>
                <w:vAlign w:val="center"/>
              </w:tcPr>
              <w:p w14:paraId="7503E211" w14:textId="77777777" w:rsidR="00F71CF4" w:rsidRPr="002A0DCC" w:rsidRDefault="00F71CF4" w:rsidP="00F4020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Codice Fiscale"/>
            <w:tag w:val="Codice Fiscale"/>
            <w:id w:val="-1487926649"/>
            <w:placeholder>
              <w:docPart w:val="34593056B5F14DB5BB08B13651E31776"/>
            </w:placeholder>
            <w:showingPlcHdr/>
            <w:text/>
          </w:sdtPr>
          <w:sdtEndPr/>
          <w:sdtContent>
            <w:tc>
              <w:tcPr>
                <w:tcW w:w="3542" w:type="dxa"/>
                <w:noWrap/>
                <w:vAlign w:val="center"/>
              </w:tcPr>
              <w:p w14:paraId="3104ABC6" w14:textId="77777777" w:rsidR="00F71CF4" w:rsidRPr="002A0DCC" w:rsidRDefault="00F71CF4" w:rsidP="00F4020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3C38373" w14:textId="77777777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0BB1AF9F" w14:textId="39184B09" w:rsidR="00F71CF4" w:rsidRPr="00F71CF4" w:rsidRDefault="00F71CF4" w:rsidP="00F71CF4">
      <w:pPr>
        <w:pStyle w:val="Titolo1"/>
        <w:numPr>
          <w:ilvl w:val="0"/>
          <w:numId w:val="0"/>
        </w:numPr>
        <w:shd w:val="clear" w:color="auto" w:fill="FFFFFF" w:themeFill="background1"/>
        <w:spacing w:before="0"/>
        <w:ind w:left="432"/>
        <w:rPr>
          <w:b w:val="0"/>
          <w:bCs w:val="0"/>
          <w:color w:val="1C2024"/>
          <w:sz w:val="24"/>
          <w:szCs w:val="24"/>
        </w:rPr>
      </w:pPr>
      <w:r>
        <w:rPr>
          <w:b w:val="0"/>
          <w:bCs w:val="0"/>
          <w:sz w:val="24"/>
          <w:szCs w:val="24"/>
        </w:rPr>
        <w:t>a</w:t>
      </w:r>
      <w:r w:rsidRPr="00F71CF4">
        <w:rPr>
          <w:b w:val="0"/>
          <w:bCs w:val="0"/>
          <w:sz w:val="24"/>
          <w:szCs w:val="24"/>
        </w:rPr>
        <w:t xml:space="preserve"> compilare e trasmettere </w:t>
      </w:r>
      <w:proofErr w:type="gramStart"/>
      <w:r w:rsidRPr="00F71CF4">
        <w:rPr>
          <w:b w:val="0"/>
          <w:bCs w:val="0"/>
          <w:sz w:val="24"/>
          <w:szCs w:val="24"/>
        </w:rPr>
        <w:t>il  modulo</w:t>
      </w:r>
      <w:proofErr w:type="gramEnd"/>
      <w:r w:rsidRPr="00F71CF4">
        <w:rPr>
          <w:b w:val="0"/>
          <w:bCs w:val="0"/>
          <w:sz w:val="24"/>
          <w:szCs w:val="24"/>
        </w:rPr>
        <w:t xml:space="preserve"> “</w:t>
      </w:r>
      <w:r w:rsidRPr="00F71CF4">
        <w:rPr>
          <w:rStyle w:val="field"/>
          <w:b w:val="0"/>
          <w:bCs w:val="0"/>
          <w:color w:val="1C2024"/>
          <w:sz w:val="24"/>
          <w:szCs w:val="24"/>
        </w:rPr>
        <w:t xml:space="preserve">Concessione di un contributo economico per iniziative e attività organizzate da associazioni </w:t>
      </w:r>
      <w:r>
        <w:rPr>
          <w:rStyle w:val="field"/>
          <w:b w:val="0"/>
          <w:bCs w:val="0"/>
          <w:color w:val="1C2024"/>
          <w:sz w:val="24"/>
          <w:szCs w:val="24"/>
        </w:rPr>
        <w:t>in nome e per conto dell’Associazione:</w:t>
      </w:r>
    </w:p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F71CF4" w:rsidRPr="00DC0DDC" w14:paraId="09324035" w14:textId="77777777" w:rsidTr="00F4020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1DCD99E4" w14:textId="5ECEDD86" w:rsidR="00F71CF4" w:rsidRPr="00DC0DDC" w:rsidRDefault="00F71CF4" w:rsidP="00F40209">
            <w:pPr>
              <w:pStyle w:val="Labelcella"/>
            </w:pPr>
            <w:r>
              <w:t>Denominazione Associazione/gruppo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73957566" w14:textId="74C6221A" w:rsidR="00F71CF4" w:rsidRPr="00DC0DDC" w:rsidRDefault="00F71CF4" w:rsidP="00F40209">
            <w:pPr>
              <w:pStyle w:val="Labelcella"/>
            </w:pPr>
            <w:r>
              <w:t>Sede Legale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47C5C563" w14:textId="7096C625" w:rsidR="00F71CF4" w:rsidRPr="00DC0DDC" w:rsidRDefault="00F71CF4" w:rsidP="00F40209">
            <w:pPr>
              <w:pStyle w:val="Labelcella"/>
            </w:pPr>
            <w:r>
              <w:t>Via</w:t>
            </w:r>
          </w:p>
        </w:tc>
      </w:tr>
      <w:tr w:rsidR="00F71CF4" w:rsidRPr="002A0DCC" w14:paraId="76275DEC" w14:textId="77777777" w:rsidTr="00F40209">
        <w:trPr>
          <w:trHeight w:hRule="exact" w:val="634"/>
          <w:jc w:val="center"/>
        </w:trPr>
        <w:sdt>
          <w:sdtPr>
            <w:rPr>
              <w:b/>
              <w:iCs/>
              <w:szCs w:val="24"/>
            </w:rPr>
            <w:alias w:val="Cognome"/>
            <w:tag w:val="Cognome"/>
            <w:id w:val="-1887181442"/>
            <w:placeholder>
              <w:docPart w:val="FFC1CA0BCE6A4694A548662D9767FFCB"/>
            </w:placeholder>
            <w:showingPlcHdr/>
            <w:text/>
          </w:sdtPr>
          <w:sdtEndPr/>
          <w:sdtContent>
            <w:tc>
              <w:tcPr>
                <w:tcW w:w="3591" w:type="dxa"/>
                <w:noWrap/>
                <w:vAlign w:val="center"/>
              </w:tcPr>
              <w:p w14:paraId="67D5F18A" w14:textId="77777777" w:rsidR="00F71CF4" w:rsidRPr="002A0DCC" w:rsidRDefault="00F71CF4" w:rsidP="00F4020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Nome"/>
            <w:tag w:val="Nome"/>
            <w:id w:val="2063213088"/>
            <w:placeholder>
              <w:docPart w:val="AB9FA96FAFEA484FA02457627589654D"/>
            </w:placeholder>
            <w:showingPlcHdr/>
            <w:text/>
          </w:sdtPr>
          <w:sdtEndPr/>
          <w:sdtContent>
            <w:tc>
              <w:tcPr>
                <w:tcW w:w="3640" w:type="dxa"/>
                <w:noWrap/>
                <w:vAlign w:val="center"/>
              </w:tcPr>
              <w:p w14:paraId="15A0357E" w14:textId="77777777" w:rsidR="00F71CF4" w:rsidRPr="002A0DCC" w:rsidRDefault="00F71CF4" w:rsidP="00F4020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alias w:val="Codice Fiscale"/>
            <w:tag w:val="Codice Fiscale"/>
            <w:id w:val="1717244032"/>
            <w:placeholder>
              <w:docPart w:val="FF2CC116FFB545579B687076B7203B97"/>
            </w:placeholder>
            <w:showingPlcHdr/>
            <w:text/>
          </w:sdtPr>
          <w:sdtEndPr/>
          <w:sdtContent>
            <w:tc>
              <w:tcPr>
                <w:tcW w:w="3542" w:type="dxa"/>
                <w:noWrap/>
                <w:vAlign w:val="center"/>
              </w:tcPr>
              <w:p w14:paraId="3E30EE00" w14:textId="77777777" w:rsidR="00F71CF4" w:rsidRPr="002A0DCC" w:rsidRDefault="00F71CF4" w:rsidP="00F40209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0D42FD7" w14:textId="3AAB21BB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154848FF" w14:textId="77244A71" w:rsidR="00632EDD" w:rsidRPr="00632EDD" w:rsidRDefault="00632EDD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cs="Arial"/>
          <w:kern w:val="32"/>
          <w:sz w:val="24"/>
        </w:rPr>
      </w:pPr>
      <w:r>
        <w:rPr>
          <w:rFonts w:cs="Arial"/>
          <w:kern w:val="32"/>
          <w:sz w:val="24"/>
        </w:rPr>
        <w:t>r</w:t>
      </w:r>
      <w:r w:rsidRPr="00632EDD">
        <w:rPr>
          <w:rFonts w:cs="Arial"/>
          <w:kern w:val="32"/>
          <w:sz w:val="24"/>
        </w:rPr>
        <w:t xml:space="preserve">elativo all’anno </w:t>
      </w:r>
    </w:p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632EDD" w:rsidRPr="00DC0DDC" w14:paraId="63BD4F30" w14:textId="77777777" w:rsidTr="00B6507D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73AD8B13" w14:textId="4B61C652" w:rsidR="00632EDD" w:rsidRPr="00DC0DDC" w:rsidRDefault="00632EDD" w:rsidP="00B6507D">
            <w:pPr>
              <w:pStyle w:val="Labelcella"/>
            </w:pPr>
            <w:r>
              <w:t>Anno contributo</w:t>
            </w:r>
          </w:p>
        </w:tc>
      </w:tr>
      <w:tr w:rsidR="00632EDD" w:rsidRPr="002A0DCC" w14:paraId="6FF47015" w14:textId="77777777" w:rsidTr="00B6507D">
        <w:trPr>
          <w:trHeight w:hRule="exact" w:val="634"/>
          <w:jc w:val="center"/>
        </w:trPr>
        <w:sdt>
          <w:sdtPr>
            <w:rPr>
              <w:b/>
              <w:iCs/>
              <w:szCs w:val="24"/>
            </w:rPr>
            <w:alias w:val="Anno"/>
            <w:tag w:val="Anno"/>
            <w:id w:val="-1570803319"/>
            <w:placeholder>
              <w:docPart w:val="A12DF394DE184C779512B0B50A0E6320"/>
            </w:placeholder>
            <w:showingPlcHdr/>
            <w:text/>
          </w:sdtPr>
          <w:sdtEndPr/>
          <w:sdtContent>
            <w:tc>
              <w:tcPr>
                <w:tcW w:w="3591" w:type="dxa"/>
                <w:noWrap/>
                <w:vAlign w:val="center"/>
              </w:tcPr>
              <w:p w14:paraId="7093C4DE" w14:textId="77777777" w:rsidR="00632EDD" w:rsidRPr="002A0DCC" w:rsidRDefault="00632EDD" w:rsidP="00B6507D">
                <w:pPr>
                  <w:pStyle w:val="Contenutocella"/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29437F6" w14:textId="45FCFB7A" w:rsidR="00785E76" w:rsidRDefault="00785E76" w:rsidP="00785E76">
      <w:pPr>
        <w:tabs>
          <w:tab w:val="left" w:pos="426"/>
          <w:tab w:val="left" w:pos="4536"/>
          <w:tab w:val="left" w:pos="6238"/>
          <w:tab w:val="left" w:pos="7939"/>
        </w:tabs>
        <w:spacing w:after="120"/>
        <w:rPr>
          <w:rFonts w:ascii="Verdana" w:hAnsi="Verdana" w:cs="Arial"/>
          <w:b/>
          <w:bCs/>
        </w:rPr>
      </w:pPr>
    </w:p>
    <w:p w14:paraId="0101381F" w14:textId="77777777" w:rsidR="00785E76" w:rsidRPr="00A76CA0" w:rsidRDefault="00785E76" w:rsidP="00785E76">
      <w:pPr>
        <w:numPr>
          <w:ilvl w:val="12"/>
          <w:numId w:val="0"/>
        </w:numPr>
        <w:rPr>
          <w:rFonts w:ascii="Verdana" w:hAnsi="Verdana" w:cs="Arial"/>
        </w:rPr>
      </w:pPr>
    </w:p>
    <w:p w14:paraId="0F0D09D4" w14:textId="09F1C97B" w:rsidR="0059573A" w:rsidRDefault="0059573A" w:rsidP="00B76131"/>
    <w:p w14:paraId="1BCB2583" w14:textId="5B6AE469" w:rsidR="00785E76" w:rsidRDefault="00785E76" w:rsidP="00B76131"/>
    <w:p w14:paraId="2EC97779" w14:textId="01F922F2" w:rsidR="00785E76" w:rsidRDefault="00785E76" w:rsidP="00B76131"/>
    <w:p w14:paraId="4DBE440D" w14:textId="17459206" w:rsidR="00785E76" w:rsidRDefault="00785E76" w:rsidP="00B76131"/>
    <w:p w14:paraId="62FFBEDA" w14:textId="0849A6C3" w:rsidR="00785E76" w:rsidRDefault="00785E76" w:rsidP="00B76131"/>
    <w:p w14:paraId="0C8F3A18" w14:textId="6DB4677C" w:rsidR="00785E76" w:rsidRDefault="00785E76" w:rsidP="00B76131"/>
    <w:p w14:paraId="3CF2E5CD" w14:textId="4D66B6B9" w:rsidR="00785E76" w:rsidRDefault="00785E76" w:rsidP="00B76131"/>
    <w:p w14:paraId="787CBB75" w14:textId="6430790E" w:rsidR="00785E76" w:rsidRDefault="00785E76" w:rsidP="00B76131"/>
    <w:p w14:paraId="32A0EA2D" w14:textId="62447CE3" w:rsidR="00785E76" w:rsidRDefault="00785E76" w:rsidP="00B76131"/>
    <w:p w14:paraId="787807AC" w14:textId="2FCB5150" w:rsidR="00785E76" w:rsidRDefault="00785E76" w:rsidP="00B76131"/>
    <w:p w14:paraId="25FB3F68" w14:textId="32BC4E5A" w:rsidR="00785E76" w:rsidRDefault="00785E76" w:rsidP="00B76131"/>
    <w:p w14:paraId="214FB3EC" w14:textId="09B621BB" w:rsidR="00785E76" w:rsidRDefault="00785E76" w:rsidP="00B76131"/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657"/>
      </w:tblGrid>
      <w:tr w:rsidR="00785E76" w:rsidRPr="00B462E8" w14:paraId="3DA09923" w14:textId="77777777" w:rsidTr="00BE4B0E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6903AE67" w14:textId="108FA915" w:rsidR="00785E76" w:rsidRPr="00B462E8" w:rsidRDefault="00785E76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1" w:name="Firma_dichiarante" w:colFirst="0" w:colLast="2"/>
            <w:r>
              <w:br w:type="page"/>
            </w:r>
            <w:sdt>
              <w:sdtPr>
                <w:alias w:val="Luogo"/>
                <w:tag w:val="Luogo"/>
                <w:id w:val="-1277162760"/>
                <w:placeholder>
                  <w:docPart w:val="B169E147343B4167B107C8DDB4D477C3"/>
                </w:placeholder>
                <w:showingPlcHdr/>
                <w:text/>
              </w:sdtPr>
              <w:sdtEndPr/>
              <w:sdtContent>
                <w:r w:rsidRPr="00841B4A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sdt>
          <w:sdtPr>
            <w:rPr>
              <w:i/>
            </w:rPr>
            <w:alias w:val="Data"/>
            <w:tag w:val="Data"/>
            <w:id w:val="13585105"/>
            <w:placeholder>
              <w:docPart w:val="D1B813A5A37F4DFB871A84760340E3A8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808080"/>
                </w:tcBorders>
                <w:vAlign w:val="center"/>
              </w:tcPr>
              <w:p w14:paraId="4D46A4A5" w14:textId="4B59E7FF" w:rsidR="00785E76" w:rsidRPr="00B462E8" w:rsidRDefault="00785E76" w:rsidP="00BE4B0E">
                <w:pPr>
                  <w:tabs>
                    <w:tab w:val="left" w:pos="399"/>
                  </w:tabs>
                  <w:autoSpaceDE w:val="0"/>
                  <w:autoSpaceDN w:val="0"/>
                  <w:adjustRightInd w:val="0"/>
                  <w:rPr>
                    <w:i/>
                  </w:rPr>
                </w:pPr>
                <w:r w:rsidRPr="00841B4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14:paraId="2A27381E" w14:textId="77777777" w:rsidR="00785E76" w:rsidRPr="00B462E8" w:rsidRDefault="00785E76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85E76" w:rsidRPr="00B462E8" w14:paraId="1DD7A2C4" w14:textId="77777777" w:rsidTr="00BE4B0E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14:paraId="551F9D12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38D98EB6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0D44A76C" w14:textId="059EB615" w:rsidR="00785E76" w:rsidRPr="009541B5" w:rsidRDefault="00785E76" w:rsidP="00BE4B0E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</w:p>
        </w:tc>
      </w:tr>
    </w:tbl>
    <w:bookmarkEnd w:id="1"/>
    <w:p w14:paraId="2B38B0DE" w14:textId="51F83300" w:rsidR="00785E76" w:rsidRPr="00DC181A" w:rsidRDefault="00F71CF4" w:rsidP="00B76131">
      <w:r>
        <w:t>Allega il documento di identità</w:t>
      </w:r>
    </w:p>
    <w:sectPr w:rsidR="00785E76" w:rsidRPr="00DC181A" w:rsidSect="00FE3DAD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340" w:right="567" w:bottom="142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915F" w14:textId="77777777" w:rsidR="006E059A" w:rsidRDefault="006E059A">
      <w:r>
        <w:separator/>
      </w:r>
    </w:p>
  </w:endnote>
  <w:endnote w:type="continuationSeparator" w:id="0">
    <w:p w14:paraId="13CA84AB" w14:textId="77777777" w:rsidR="006E059A" w:rsidRDefault="006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9117" w14:textId="4E2A8EF8" w:rsidR="006E059A" w:rsidRPr="00B772ED" w:rsidRDefault="006E059A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>
      <w:rPr>
        <w:sz w:val="14"/>
        <w:szCs w:val="14"/>
      </w:rPr>
      <w:t>I dati acquisiti saranno trattati in conformità al Regolamento comunitario 27/04/2016, n. 2016/679.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CEB9" w14:textId="77777777" w:rsidR="006E059A" w:rsidRDefault="006E059A">
      <w:r>
        <w:separator/>
      </w:r>
    </w:p>
  </w:footnote>
  <w:footnote w:type="continuationSeparator" w:id="0">
    <w:p w14:paraId="060E9363" w14:textId="77777777" w:rsidR="006E059A" w:rsidRDefault="006E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6E059A" w:rsidRPr="0059573A" w14:paraId="1F9B9487" w14:textId="77777777" w:rsidTr="006E059A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1AE35E0B" w14:textId="7422C131" w:rsidR="006E059A" w:rsidRPr="0059573A" w:rsidRDefault="006E059A" w:rsidP="006E059A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CodiceModulo  \* MERGEFORMAT </w:instrText>
          </w:r>
          <w:r w:rsidRPr="0059573A">
            <w:rPr>
              <w:color w:val="AD1100"/>
            </w:rPr>
            <w:fldChar w:fldCharType="separate"/>
          </w:r>
          <w:proofErr w:type="gramStart"/>
          <w:r w:rsidRPr="00146C08">
            <w:rPr>
              <w:rFonts w:cs="Arial"/>
              <w:color w:val="AD1100"/>
              <w:sz w:val="12"/>
              <w:szCs w:val="12"/>
            </w:rPr>
            <w:t>comparativa</w:t>
          </w:r>
          <w:r w:rsidRPr="00146C08">
            <w:rPr>
              <w:color w:val="AD1100"/>
              <w:sz w:val="12"/>
              <w:szCs w:val="12"/>
            </w:rPr>
            <w:t>.dichiarazioni</w:t>
          </w:r>
          <w:proofErr w:type="gramEnd"/>
          <w:r w:rsidRPr="00146C08">
            <w:rPr>
              <w:color w:val="AD1100"/>
              <w:sz w:val="12"/>
              <w:szCs w:val="12"/>
            </w:rPr>
            <w:t>.integrative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  <w:sz w:val="12"/>
              <w:szCs w:val="12"/>
            </w:rPr>
            <w:t>/</w:t>
          </w: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VersioneModulo  \* MERGEFORMAT </w:instrText>
          </w:r>
          <w:r w:rsidRPr="0059573A">
            <w:rPr>
              <w:color w:val="AD1100"/>
            </w:rPr>
            <w:fldChar w:fldCharType="separate"/>
          </w:r>
          <w:r w:rsidRPr="00146C08">
            <w:rPr>
              <w:color w:val="AD1100"/>
              <w:sz w:val="12"/>
              <w:szCs w:val="12"/>
            </w:rPr>
            <w:t>0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14:paraId="4F0B7DC5" w14:textId="77777777" w:rsidR="006E059A" w:rsidRDefault="006E0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89"/>
      <w:gridCol w:w="5400"/>
      <w:gridCol w:w="3084"/>
    </w:tblGrid>
    <w:tr w:rsidR="006E059A" w:rsidRPr="0059573A" w14:paraId="660C1F1E" w14:textId="77777777" w:rsidTr="00747888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3FC43AAF" w14:textId="4E912DAA" w:rsidR="006E059A" w:rsidRPr="0059573A" w:rsidRDefault="006E059A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  <w:sz w:val="12"/>
              <w:szCs w:val="10"/>
            </w:rPr>
            <w:fldChar w:fldCharType="begin"/>
          </w:r>
          <w:r w:rsidRPr="0059573A">
            <w:rPr>
              <w:color w:val="AD1100"/>
              <w:sz w:val="12"/>
              <w:szCs w:val="10"/>
            </w:rPr>
            <w:instrText xml:space="preserve"> DOCPROPERTY  CodiceModulo  \* MERGEFORMAT </w:instrText>
          </w:r>
          <w:r w:rsidRPr="0059573A">
            <w:rPr>
              <w:color w:val="AD1100"/>
              <w:sz w:val="12"/>
              <w:szCs w:val="10"/>
            </w:rPr>
            <w:fldChar w:fldCharType="separate"/>
          </w:r>
          <w:proofErr w:type="gramStart"/>
          <w:r>
            <w:rPr>
              <w:color w:val="AD1100"/>
              <w:sz w:val="12"/>
              <w:szCs w:val="10"/>
            </w:rPr>
            <w:t>comparativa.dichiarazioni</w:t>
          </w:r>
          <w:proofErr w:type="gramEnd"/>
          <w:r>
            <w:rPr>
              <w:color w:val="AD1100"/>
              <w:sz w:val="12"/>
              <w:szCs w:val="10"/>
            </w:rPr>
            <w:t>.integrative</w:t>
          </w:r>
          <w:r w:rsidRPr="0059573A">
            <w:rPr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  <w:sz w:val="12"/>
              <w:szCs w:val="10"/>
            </w:rPr>
            <w:t>/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begin"/>
          </w:r>
          <w:r w:rsidRPr="0059573A">
            <w:rPr>
              <w:rFonts w:cs="Arial"/>
              <w:color w:val="AD1100"/>
              <w:sz w:val="12"/>
              <w:szCs w:val="10"/>
            </w:rPr>
            <w:instrText xml:space="preserve"> DOCPROPERTY  VersioneModulo  \* MERGEFORMAT </w:instrTex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separate"/>
          </w:r>
          <w:r>
            <w:rPr>
              <w:rFonts w:cs="Arial"/>
              <w:color w:val="AD1100"/>
              <w:sz w:val="12"/>
              <w:szCs w:val="10"/>
            </w:rPr>
            <w:t>0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="002353E7">
            <w:rPr>
              <w:rStyle w:val="Numeropagina"/>
              <w:color w:val="AD1100"/>
              <w:sz w:val="16"/>
              <w:szCs w:val="16"/>
            </w:rPr>
            <w:t>1</w:t>
          </w:r>
        </w:p>
      </w:tc>
    </w:tr>
    <w:tr w:rsidR="006E059A" w:rsidRPr="006D00D7" w14:paraId="78C8B51C" w14:textId="77777777" w:rsidTr="00747888">
      <w:trPr>
        <w:trHeight w:hRule="exact" w:val="2313"/>
        <w:jc w:val="center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14:paraId="7A12B00A" w14:textId="66975A41" w:rsidR="006E059A" w:rsidRPr="00E25F7F" w:rsidRDefault="006E059A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 wp14:anchorId="576E646D" wp14:editId="698462B3">
                <wp:extent cx="1114098" cy="130593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14:paraId="39F87049" w14:textId="77777777" w:rsidR="006E059A" w:rsidRPr="008F30CE" w:rsidRDefault="006E059A" w:rsidP="00295AF9">
          <w:pPr>
            <w:pStyle w:val="Intestazione"/>
            <w:spacing w:before="120"/>
            <w:jc w:val="center"/>
            <w:rPr>
              <w:color w:val="BFBFBF" w:themeColor="background1" w:themeShade="BF"/>
            </w:rPr>
          </w:pPr>
          <w:r w:rsidRPr="008F30CE">
            <w:rPr>
              <w:color w:val="BFBFBF" w:themeColor="background1" w:themeShade="BF"/>
            </w:rPr>
            <w:t>Spazio riservato all’ufficio</w:t>
          </w:r>
        </w:p>
      </w:tc>
      <w:tc>
        <w:tcPr>
          <w:tcW w:w="3084" w:type="dxa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14:paraId="0AF875B7" w14:textId="77777777" w:rsidR="006E059A" w:rsidRPr="00E25F7F" w:rsidRDefault="006E059A" w:rsidP="00295AF9">
          <w:pPr>
            <w:pStyle w:val="Intestazione"/>
            <w:jc w:val="center"/>
          </w:pPr>
        </w:p>
      </w:tc>
    </w:tr>
  </w:tbl>
  <w:p w14:paraId="46D8E5E3" w14:textId="6FBAFF49" w:rsidR="006E059A" w:rsidRPr="00747888" w:rsidRDefault="006E059A" w:rsidP="00295AF9">
    <w:pPr>
      <w:pStyle w:val="Titolomodulo"/>
      <w:rPr>
        <w:color w:val="AD1100"/>
      </w:rPr>
    </w:pPr>
    <w:r w:rsidRPr="00747888">
      <w:rPr>
        <w:color w:val="AD1100"/>
      </w:rPr>
      <w:fldChar w:fldCharType="begin"/>
    </w:r>
    <w:r w:rsidRPr="00747888">
      <w:rPr>
        <w:color w:val="AD1100"/>
      </w:rPr>
      <w:instrText xml:space="preserve"> DOCPROPERTY  Title  \* MERGEFORMAT </w:instrText>
    </w:r>
    <w:r w:rsidRPr="00747888">
      <w:rPr>
        <w:color w:val="AD1100"/>
      </w:rPr>
      <w:fldChar w:fldCharType="separate"/>
    </w:r>
    <w:r w:rsidR="002353E7">
      <w:rPr>
        <w:color w:val="AD1100"/>
      </w:rPr>
      <w:t>Richiesta di contributo</w:t>
    </w:r>
    <w:r>
      <w:rPr>
        <w:color w:val="AD1100"/>
      </w:rPr>
      <w:t xml:space="preserve">: </w:t>
    </w:r>
    <w:r w:rsidR="002353E7">
      <w:rPr>
        <w:color w:val="AD1100"/>
      </w:rPr>
      <w:t>autorizzazione alla compilazione d</w:t>
    </w:r>
    <w:r w:rsidR="00F71CF4">
      <w:rPr>
        <w:color w:val="AD1100"/>
      </w:rPr>
      <w:t xml:space="preserve">ella domanda da parte di </w:t>
    </w:r>
    <w:r w:rsidR="002353E7">
      <w:rPr>
        <w:color w:val="AD1100"/>
      </w:rPr>
      <w:t>un delegato</w:t>
    </w:r>
    <w:r w:rsidRPr="00747888">
      <w:rPr>
        <w:color w:val="AD1100"/>
      </w:rPr>
      <w:fldChar w:fldCharType="end"/>
    </w:r>
  </w:p>
  <w:p w14:paraId="5D9E7C92" w14:textId="77777777" w:rsidR="006E059A" w:rsidRPr="00747888" w:rsidRDefault="006E059A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1">
    <w:nsid w:val="04723132"/>
    <w:multiLevelType w:val="hybridMultilevel"/>
    <w:tmpl w:val="BA20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2131">
    <w:abstractNumId w:val="8"/>
  </w:num>
  <w:num w:numId="2" w16cid:durableId="463160336">
    <w:abstractNumId w:val="3"/>
  </w:num>
  <w:num w:numId="3" w16cid:durableId="965429740">
    <w:abstractNumId w:val="2"/>
  </w:num>
  <w:num w:numId="4" w16cid:durableId="37245168">
    <w:abstractNumId w:val="1"/>
  </w:num>
  <w:num w:numId="5" w16cid:durableId="1617827227">
    <w:abstractNumId w:val="0"/>
  </w:num>
  <w:num w:numId="6" w16cid:durableId="599216730">
    <w:abstractNumId w:val="9"/>
  </w:num>
  <w:num w:numId="7" w16cid:durableId="874804801">
    <w:abstractNumId w:val="7"/>
  </w:num>
  <w:num w:numId="8" w16cid:durableId="382682550">
    <w:abstractNumId w:val="6"/>
  </w:num>
  <w:num w:numId="9" w16cid:durableId="1242640692">
    <w:abstractNumId w:val="5"/>
  </w:num>
  <w:num w:numId="10" w16cid:durableId="2039500949">
    <w:abstractNumId w:val="4"/>
  </w:num>
  <w:num w:numId="11" w16cid:durableId="836459851">
    <w:abstractNumId w:val="39"/>
  </w:num>
  <w:num w:numId="12" w16cid:durableId="360010252">
    <w:abstractNumId w:val="24"/>
  </w:num>
  <w:num w:numId="13" w16cid:durableId="955908351">
    <w:abstractNumId w:val="19"/>
  </w:num>
  <w:num w:numId="14" w16cid:durableId="590817253">
    <w:abstractNumId w:val="46"/>
  </w:num>
  <w:num w:numId="15" w16cid:durableId="363867910">
    <w:abstractNumId w:val="15"/>
  </w:num>
  <w:num w:numId="16" w16cid:durableId="1625380805">
    <w:abstractNumId w:val="25"/>
  </w:num>
  <w:num w:numId="17" w16cid:durableId="855845702">
    <w:abstractNumId w:val="26"/>
  </w:num>
  <w:num w:numId="18" w16cid:durableId="984161059">
    <w:abstractNumId w:val="44"/>
  </w:num>
  <w:num w:numId="19" w16cid:durableId="966082002">
    <w:abstractNumId w:val="10"/>
  </w:num>
  <w:num w:numId="20" w16cid:durableId="1840851569">
    <w:abstractNumId w:val="21"/>
  </w:num>
  <w:num w:numId="21" w16cid:durableId="1442644261">
    <w:abstractNumId w:val="28"/>
  </w:num>
  <w:num w:numId="22" w16cid:durableId="551775170">
    <w:abstractNumId w:val="29"/>
  </w:num>
  <w:num w:numId="23" w16cid:durableId="46683518">
    <w:abstractNumId w:val="32"/>
  </w:num>
  <w:num w:numId="24" w16cid:durableId="501092022">
    <w:abstractNumId w:val="17"/>
  </w:num>
  <w:num w:numId="25" w16cid:durableId="544945085">
    <w:abstractNumId w:val="27"/>
  </w:num>
  <w:num w:numId="26" w16cid:durableId="1478523425">
    <w:abstractNumId w:val="23"/>
  </w:num>
  <w:num w:numId="27" w16cid:durableId="797530254">
    <w:abstractNumId w:val="40"/>
  </w:num>
  <w:num w:numId="28" w16cid:durableId="677540279">
    <w:abstractNumId w:val="36"/>
  </w:num>
  <w:num w:numId="29" w16cid:durableId="770246049">
    <w:abstractNumId w:val="11"/>
  </w:num>
  <w:num w:numId="30" w16cid:durableId="31391897">
    <w:abstractNumId w:val="13"/>
  </w:num>
  <w:num w:numId="31" w16cid:durableId="948977181">
    <w:abstractNumId w:val="33"/>
  </w:num>
  <w:num w:numId="32" w16cid:durableId="831792704">
    <w:abstractNumId w:val="20"/>
  </w:num>
  <w:num w:numId="33" w16cid:durableId="1371298313">
    <w:abstractNumId w:val="37"/>
  </w:num>
  <w:num w:numId="34" w16cid:durableId="1859466489">
    <w:abstractNumId w:val="22"/>
  </w:num>
  <w:num w:numId="35" w16cid:durableId="1090278020">
    <w:abstractNumId w:val="30"/>
  </w:num>
  <w:num w:numId="36" w16cid:durableId="1966889832">
    <w:abstractNumId w:val="34"/>
  </w:num>
  <w:num w:numId="37" w16cid:durableId="714430396">
    <w:abstractNumId w:val="14"/>
  </w:num>
  <w:num w:numId="38" w16cid:durableId="665716626">
    <w:abstractNumId w:val="16"/>
  </w:num>
  <w:num w:numId="39" w16cid:durableId="2015721589">
    <w:abstractNumId w:val="38"/>
  </w:num>
  <w:num w:numId="40" w16cid:durableId="717825927">
    <w:abstractNumId w:val="31"/>
  </w:num>
  <w:num w:numId="41" w16cid:durableId="1952318616">
    <w:abstractNumId w:val="18"/>
  </w:num>
  <w:num w:numId="42" w16cid:durableId="945120394">
    <w:abstractNumId w:val="35"/>
  </w:num>
  <w:num w:numId="43" w16cid:durableId="878711309">
    <w:abstractNumId w:val="47"/>
  </w:num>
  <w:num w:numId="44" w16cid:durableId="1355612309">
    <w:abstractNumId w:val="45"/>
  </w:num>
  <w:num w:numId="45" w16cid:durableId="164246047">
    <w:abstractNumId w:val="43"/>
  </w:num>
  <w:num w:numId="46" w16cid:durableId="1871916918">
    <w:abstractNumId w:val="42"/>
  </w:num>
  <w:num w:numId="47" w16cid:durableId="1990014136">
    <w:abstractNumId w:val="41"/>
  </w:num>
  <w:num w:numId="48" w16cid:durableId="2125806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Fy+V2iGyFPgxWP3hx8iOfjn94Tzd1CSgXucQodUAYKdpsNxx3widKjIA1H+u13e3QvQj/X/Etqgdr3BjMZqUg==" w:salt="V9s6jDo77tJyZuKIV3ucsQ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9"/>
    <w:rsid w:val="00002965"/>
    <w:rsid w:val="000067E9"/>
    <w:rsid w:val="0001255D"/>
    <w:rsid w:val="00012A95"/>
    <w:rsid w:val="00016AD1"/>
    <w:rsid w:val="00021734"/>
    <w:rsid w:val="00021782"/>
    <w:rsid w:val="00024557"/>
    <w:rsid w:val="00030C0C"/>
    <w:rsid w:val="00040DC6"/>
    <w:rsid w:val="00040E45"/>
    <w:rsid w:val="000416B6"/>
    <w:rsid w:val="000442DE"/>
    <w:rsid w:val="00050695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50E2"/>
    <w:rsid w:val="000A257B"/>
    <w:rsid w:val="000A439E"/>
    <w:rsid w:val="000A55BB"/>
    <w:rsid w:val="000A5A2D"/>
    <w:rsid w:val="000C548D"/>
    <w:rsid w:val="000E214D"/>
    <w:rsid w:val="000E554C"/>
    <w:rsid w:val="000E5D83"/>
    <w:rsid w:val="000F149B"/>
    <w:rsid w:val="000F1A26"/>
    <w:rsid w:val="001008BF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6C08"/>
    <w:rsid w:val="001474BA"/>
    <w:rsid w:val="00150794"/>
    <w:rsid w:val="001508C9"/>
    <w:rsid w:val="00153DB2"/>
    <w:rsid w:val="00162295"/>
    <w:rsid w:val="00164246"/>
    <w:rsid w:val="001660F5"/>
    <w:rsid w:val="00166938"/>
    <w:rsid w:val="00170F88"/>
    <w:rsid w:val="00172C01"/>
    <w:rsid w:val="00177DE3"/>
    <w:rsid w:val="001962CA"/>
    <w:rsid w:val="00196AD5"/>
    <w:rsid w:val="001A0665"/>
    <w:rsid w:val="001A3A57"/>
    <w:rsid w:val="001A4BC1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353E7"/>
    <w:rsid w:val="002417F1"/>
    <w:rsid w:val="00242B63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7721E"/>
    <w:rsid w:val="00282D29"/>
    <w:rsid w:val="00282FCA"/>
    <w:rsid w:val="00283ED6"/>
    <w:rsid w:val="002878DF"/>
    <w:rsid w:val="00290503"/>
    <w:rsid w:val="0029292C"/>
    <w:rsid w:val="00295AF9"/>
    <w:rsid w:val="00295E21"/>
    <w:rsid w:val="002A0DCC"/>
    <w:rsid w:val="002A5BCD"/>
    <w:rsid w:val="002A7825"/>
    <w:rsid w:val="002B08C7"/>
    <w:rsid w:val="002B4FB8"/>
    <w:rsid w:val="002B746D"/>
    <w:rsid w:val="002B7C62"/>
    <w:rsid w:val="002C1AF0"/>
    <w:rsid w:val="002C1CBC"/>
    <w:rsid w:val="002C4D0B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33D0D"/>
    <w:rsid w:val="00335919"/>
    <w:rsid w:val="00335DA1"/>
    <w:rsid w:val="00342047"/>
    <w:rsid w:val="00343786"/>
    <w:rsid w:val="00343F4A"/>
    <w:rsid w:val="00352CE6"/>
    <w:rsid w:val="0035648B"/>
    <w:rsid w:val="00356B67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0928"/>
    <w:rsid w:val="003F22EA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4ABF"/>
    <w:rsid w:val="004B5514"/>
    <w:rsid w:val="004B6B70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5FE2"/>
    <w:rsid w:val="00586CF7"/>
    <w:rsid w:val="005906AC"/>
    <w:rsid w:val="00592D13"/>
    <w:rsid w:val="0059517B"/>
    <w:rsid w:val="0059573A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F09D4"/>
    <w:rsid w:val="005F10C1"/>
    <w:rsid w:val="005F230F"/>
    <w:rsid w:val="005F246A"/>
    <w:rsid w:val="005F7A15"/>
    <w:rsid w:val="006018F5"/>
    <w:rsid w:val="00604362"/>
    <w:rsid w:val="00605635"/>
    <w:rsid w:val="006107E5"/>
    <w:rsid w:val="00615BC2"/>
    <w:rsid w:val="00624C3F"/>
    <w:rsid w:val="0062511A"/>
    <w:rsid w:val="00631821"/>
    <w:rsid w:val="00632EDD"/>
    <w:rsid w:val="00633626"/>
    <w:rsid w:val="006374FE"/>
    <w:rsid w:val="006410E3"/>
    <w:rsid w:val="0064647B"/>
    <w:rsid w:val="00653655"/>
    <w:rsid w:val="00653699"/>
    <w:rsid w:val="00654EDF"/>
    <w:rsid w:val="00655D1A"/>
    <w:rsid w:val="006576C2"/>
    <w:rsid w:val="00660AA5"/>
    <w:rsid w:val="0066451A"/>
    <w:rsid w:val="0067290C"/>
    <w:rsid w:val="006739E7"/>
    <w:rsid w:val="00675F9D"/>
    <w:rsid w:val="00677EB2"/>
    <w:rsid w:val="00682103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4AD8"/>
    <w:rsid w:val="006D0540"/>
    <w:rsid w:val="006D0979"/>
    <w:rsid w:val="006D0FBC"/>
    <w:rsid w:val="006D1AF1"/>
    <w:rsid w:val="006D6C85"/>
    <w:rsid w:val="006D76A8"/>
    <w:rsid w:val="006E059A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47888"/>
    <w:rsid w:val="00750A9D"/>
    <w:rsid w:val="0075100A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5E76"/>
    <w:rsid w:val="00786948"/>
    <w:rsid w:val="00786FCD"/>
    <w:rsid w:val="00787DE4"/>
    <w:rsid w:val="00795473"/>
    <w:rsid w:val="007A0E28"/>
    <w:rsid w:val="007A0E30"/>
    <w:rsid w:val="007A1BAE"/>
    <w:rsid w:val="007A6571"/>
    <w:rsid w:val="007B6B3D"/>
    <w:rsid w:val="007C6293"/>
    <w:rsid w:val="007C7D49"/>
    <w:rsid w:val="007D247F"/>
    <w:rsid w:val="007D47F8"/>
    <w:rsid w:val="007D7109"/>
    <w:rsid w:val="007E12E6"/>
    <w:rsid w:val="007E34B9"/>
    <w:rsid w:val="007F7BE3"/>
    <w:rsid w:val="00800CA6"/>
    <w:rsid w:val="008028A5"/>
    <w:rsid w:val="0080475C"/>
    <w:rsid w:val="00816384"/>
    <w:rsid w:val="00821CBA"/>
    <w:rsid w:val="00824A6F"/>
    <w:rsid w:val="00826B25"/>
    <w:rsid w:val="00827FEA"/>
    <w:rsid w:val="008303BA"/>
    <w:rsid w:val="0083157C"/>
    <w:rsid w:val="00832D2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61DC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1712E"/>
    <w:rsid w:val="00933D6F"/>
    <w:rsid w:val="00941420"/>
    <w:rsid w:val="00941A74"/>
    <w:rsid w:val="00942FD7"/>
    <w:rsid w:val="009526A3"/>
    <w:rsid w:val="00952913"/>
    <w:rsid w:val="00954146"/>
    <w:rsid w:val="009541B5"/>
    <w:rsid w:val="0096404A"/>
    <w:rsid w:val="0096411C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45A9"/>
    <w:rsid w:val="009B55DA"/>
    <w:rsid w:val="009C11A3"/>
    <w:rsid w:val="009C2D72"/>
    <w:rsid w:val="009C41E2"/>
    <w:rsid w:val="009D386B"/>
    <w:rsid w:val="009D551E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42D9"/>
    <w:rsid w:val="00AE21C9"/>
    <w:rsid w:val="00AE332F"/>
    <w:rsid w:val="00AE7827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542B"/>
    <w:rsid w:val="00B63A38"/>
    <w:rsid w:val="00B65AE7"/>
    <w:rsid w:val="00B72E90"/>
    <w:rsid w:val="00B736FE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6175"/>
    <w:rsid w:val="00B97C97"/>
    <w:rsid w:val="00BA105F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290B"/>
    <w:rsid w:val="00BE546F"/>
    <w:rsid w:val="00BF1A48"/>
    <w:rsid w:val="00BF481E"/>
    <w:rsid w:val="00BF681C"/>
    <w:rsid w:val="00C02299"/>
    <w:rsid w:val="00C04F37"/>
    <w:rsid w:val="00C05B44"/>
    <w:rsid w:val="00C073BE"/>
    <w:rsid w:val="00C1023F"/>
    <w:rsid w:val="00C104D8"/>
    <w:rsid w:val="00C2007E"/>
    <w:rsid w:val="00C2331B"/>
    <w:rsid w:val="00C23939"/>
    <w:rsid w:val="00C33B7A"/>
    <w:rsid w:val="00C35EFB"/>
    <w:rsid w:val="00C42273"/>
    <w:rsid w:val="00C436C9"/>
    <w:rsid w:val="00C43F28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0DA9"/>
    <w:rsid w:val="00CA1310"/>
    <w:rsid w:val="00CA229B"/>
    <w:rsid w:val="00CA2EFE"/>
    <w:rsid w:val="00CA409A"/>
    <w:rsid w:val="00CA60AA"/>
    <w:rsid w:val="00CA68EC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6028"/>
    <w:rsid w:val="00D07A36"/>
    <w:rsid w:val="00D117EC"/>
    <w:rsid w:val="00D13662"/>
    <w:rsid w:val="00D154FE"/>
    <w:rsid w:val="00D15D4A"/>
    <w:rsid w:val="00D17CED"/>
    <w:rsid w:val="00D20077"/>
    <w:rsid w:val="00D301FF"/>
    <w:rsid w:val="00D3393C"/>
    <w:rsid w:val="00D37BDD"/>
    <w:rsid w:val="00D42554"/>
    <w:rsid w:val="00D44056"/>
    <w:rsid w:val="00D54505"/>
    <w:rsid w:val="00D57C8F"/>
    <w:rsid w:val="00D6020A"/>
    <w:rsid w:val="00D65F28"/>
    <w:rsid w:val="00D7201A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459F"/>
    <w:rsid w:val="00DE5652"/>
    <w:rsid w:val="00DE6186"/>
    <w:rsid w:val="00DE6369"/>
    <w:rsid w:val="00DF0173"/>
    <w:rsid w:val="00DF2D2D"/>
    <w:rsid w:val="00DF6EE4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2538F"/>
    <w:rsid w:val="00F31ADF"/>
    <w:rsid w:val="00F330F5"/>
    <w:rsid w:val="00F33E4B"/>
    <w:rsid w:val="00F403E4"/>
    <w:rsid w:val="00F504C7"/>
    <w:rsid w:val="00F534C0"/>
    <w:rsid w:val="00F5466C"/>
    <w:rsid w:val="00F5638F"/>
    <w:rsid w:val="00F57EEA"/>
    <w:rsid w:val="00F618C1"/>
    <w:rsid w:val="00F70B94"/>
    <w:rsid w:val="00F71930"/>
    <w:rsid w:val="00F71CF4"/>
    <w:rsid w:val="00F7356F"/>
    <w:rsid w:val="00F7793B"/>
    <w:rsid w:val="00F803BA"/>
    <w:rsid w:val="00F81C3F"/>
    <w:rsid w:val="00F90719"/>
    <w:rsid w:val="00F941CA"/>
    <w:rsid w:val="00FA19ED"/>
    <w:rsid w:val="00FA3FC4"/>
    <w:rsid w:val="00FA52F9"/>
    <w:rsid w:val="00FA5D92"/>
    <w:rsid w:val="00FA7C5E"/>
    <w:rsid w:val="00FA7EF8"/>
    <w:rsid w:val="00FC25C6"/>
    <w:rsid w:val="00FC5058"/>
    <w:rsid w:val="00FD094C"/>
    <w:rsid w:val="00FD1505"/>
    <w:rsid w:val="00FD291E"/>
    <w:rsid w:val="00FD38EE"/>
    <w:rsid w:val="00FD3945"/>
    <w:rsid w:val="00FD515E"/>
    <w:rsid w:val="00FD658E"/>
    <w:rsid w:val="00FD7AED"/>
    <w:rsid w:val="00FE0BB1"/>
    <w:rsid w:val="00FE1CB8"/>
    <w:rsid w:val="00FE219A"/>
    <w:rsid w:val="00FE3DAD"/>
    <w:rsid w:val="00FE4048"/>
    <w:rsid w:val="00FF03A3"/>
    <w:rsid w:val="00FF25C5"/>
    <w:rsid w:val="00FF305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EDA0D54"/>
  <w15:docId w15:val="{E4A59F1B-4D23-4098-AC58-0E3D6D7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6E059A"/>
    <w:rPr>
      <w:color w:val="808080"/>
    </w:rPr>
  </w:style>
  <w:style w:type="character" w:customStyle="1" w:styleId="field">
    <w:name w:val="field"/>
    <w:basedOn w:val="Carpredefinitoparagrafo"/>
    <w:rsid w:val="00F7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F60B4E154453ABDA0F47203E54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7FD6D-9C7A-4563-8EE8-A6437D5EE058}"/>
      </w:docPartPr>
      <w:docPartBody>
        <w:p w:rsidR="003F182A" w:rsidRDefault="00E505CE" w:rsidP="00E505CE">
          <w:pPr>
            <w:pStyle w:val="E4DF60B4E154453ABDA0F47203E548D12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8145FAF96642C68B93DE28487365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46FBCC-D8CC-4073-A0C7-3473174375C5}"/>
      </w:docPartPr>
      <w:docPartBody>
        <w:p w:rsidR="00E505CE" w:rsidRDefault="00E505CE" w:rsidP="00E505CE">
          <w:pPr>
            <w:pStyle w:val="9B8145FAF96642C68B93DE284873659A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8A9121D5CC4ADF87ECBC428867D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23C8F-66B1-4082-8BCD-1062D030605A}"/>
      </w:docPartPr>
      <w:docPartBody>
        <w:p w:rsidR="00E505CE" w:rsidRDefault="00E505CE" w:rsidP="00E505CE">
          <w:pPr>
            <w:pStyle w:val="578A9121D5CC4ADF87ECBC428867D5361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69E147343B4167B107C8DDB4D47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7ACB18-80A6-4B9F-8FC4-C518EDB95AF1}"/>
      </w:docPartPr>
      <w:docPartBody>
        <w:p w:rsidR="00DA6E03" w:rsidRDefault="00E505CE" w:rsidP="00E505CE">
          <w:pPr>
            <w:pStyle w:val="B169E147343B4167B107C8DDB4D477C3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B813A5A37F4DFB871A84760340E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0FC61-4CF5-49C8-A45E-D080508D0305}"/>
      </w:docPartPr>
      <w:docPartBody>
        <w:p w:rsidR="00DA6E03" w:rsidRDefault="00E505CE" w:rsidP="00E505CE">
          <w:pPr>
            <w:pStyle w:val="D1B813A5A37F4DFB871A84760340E3A8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4EAD1-3E1A-4D58-942E-7DE858B8CACC}"/>
      </w:docPartPr>
      <w:docPartBody>
        <w:p w:rsidR="000434BA" w:rsidRDefault="00DA6E03">
          <w:r w:rsidRPr="003742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EAC02DA0EE4CDABF20A60A5CAB68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1E89-EAA8-4DFC-9424-EFEBED766510}"/>
      </w:docPartPr>
      <w:docPartBody>
        <w:p w:rsidR="000434BA" w:rsidRDefault="00DA6E03" w:rsidP="00DA6E03">
          <w:pPr>
            <w:pStyle w:val="C5EAC02DA0EE4CDABF20A60A5CAB68D0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0CF5F8FECE4CA1AAE9731E4C547C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25775-7DE7-4910-9FAA-546D231D52D4}"/>
      </w:docPartPr>
      <w:docPartBody>
        <w:p w:rsidR="000434BA" w:rsidRDefault="00DA6E03" w:rsidP="00DA6E03">
          <w:pPr>
            <w:pStyle w:val="F20CF5F8FECE4CA1AAE9731E4C547C9B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593056B5F14DB5BB08B13651E31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4A31C-0DE1-4DB8-AAA9-D4D9595643A1}"/>
      </w:docPartPr>
      <w:docPartBody>
        <w:p w:rsidR="000434BA" w:rsidRDefault="00DA6E03" w:rsidP="00DA6E03">
          <w:pPr>
            <w:pStyle w:val="34593056B5F14DB5BB08B13651E31776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C1CA0BCE6A4694A548662D9767F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9038B-7EF7-48B1-9CEE-4E6FE2447320}"/>
      </w:docPartPr>
      <w:docPartBody>
        <w:p w:rsidR="000434BA" w:rsidRDefault="00DA6E03" w:rsidP="00DA6E03">
          <w:pPr>
            <w:pStyle w:val="FFC1CA0BCE6A4694A548662D9767FFCB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9FA96FAFEA484FA0245762758965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FCDC20-8E78-4B9C-BF42-108B4EC3C44E}"/>
      </w:docPartPr>
      <w:docPartBody>
        <w:p w:rsidR="000434BA" w:rsidRDefault="00DA6E03" w:rsidP="00DA6E03">
          <w:pPr>
            <w:pStyle w:val="AB9FA96FAFEA484FA02457627589654D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2CC116FFB545579B687076B7203B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97B6D0-5557-481D-A71D-55BEA836DD0C}"/>
      </w:docPartPr>
      <w:docPartBody>
        <w:p w:rsidR="000434BA" w:rsidRDefault="00DA6E03" w:rsidP="00DA6E03">
          <w:pPr>
            <w:pStyle w:val="FF2CC116FFB545579B687076B7203B97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2DF394DE184C779512B0B50A0E63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516F77-094C-47A8-92BA-CB25406DE20A}"/>
      </w:docPartPr>
      <w:docPartBody>
        <w:p w:rsidR="00C71065" w:rsidRDefault="000434BA" w:rsidP="000434BA">
          <w:pPr>
            <w:pStyle w:val="A12DF394DE184C779512B0B50A0E6320"/>
          </w:pPr>
          <w:r w:rsidRPr="00841B4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02"/>
    <w:rsid w:val="000434BA"/>
    <w:rsid w:val="003F182A"/>
    <w:rsid w:val="004B2002"/>
    <w:rsid w:val="00B92877"/>
    <w:rsid w:val="00C04E2F"/>
    <w:rsid w:val="00C71065"/>
    <w:rsid w:val="00DA6E03"/>
    <w:rsid w:val="00E5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434BA"/>
    <w:rPr>
      <w:color w:val="808080"/>
    </w:rPr>
  </w:style>
  <w:style w:type="paragraph" w:customStyle="1" w:styleId="A12DF394DE184C779512B0B50A0E6320">
    <w:name w:val="A12DF394DE184C779512B0B50A0E6320"/>
    <w:rsid w:val="000434BA"/>
  </w:style>
  <w:style w:type="paragraph" w:customStyle="1" w:styleId="E4DF60B4E154453ABDA0F47203E548D12">
    <w:name w:val="E4DF60B4E154453ABDA0F47203E548D12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">
    <w:name w:val="9B8145FAF96642C68B93DE284873659A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">
    <w:name w:val="578A9121D5CC4ADF87ECBC428867D5361"/>
    <w:rsid w:val="00E505C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169E147343B4167B107C8DDB4D477C3">
    <w:name w:val="B169E147343B4167B107C8DDB4D477C3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">
    <w:name w:val="D1B813A5A37F4DFB871A84760340E3A8"/>
    <w:rsid w:val="00E505C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C5EAC02DA0EE4CDABF20A60A5CAB68D0">
    <w:name w:val="C5EAC02DA0EE4CDABF20A60A5CAB68D0"/>
    <w:rsid w:val="00DA6E03"/>
  </w:style>
  <w:style w:type="paragraph" w:customStyle="1" w:styleId="F20CF5F8FECE4CA1AAE9731E4C547C9B">
    <w:name w:val="F20CF5F8FECE4CA1AAE9731E4C547C9B"/>
    <w:rsid w:val="00DA6E03"/>
  </w:style>
  <w:style w:type="paragraph" w:customStyle="1" w:styleId="34593056B5F14DB5BB08B13651E31776">
    <w:name w:val="34593056B5F14DB5BB08B13651E31776"/>
    <w:rsid w:val="00DA6E03"/>
  </w:style>
  <w:style w:type="paragraph" w:customStyle="1" w:styleId="FFC1CA0BCE6A4694A548662D9767FFCB">
    <w:name w:val="FFC1CA0BCE6A4694A548662D9767FFCB"/>
    <w:rsid w:val="00DA6E03"/>
  </w:style>
  <w:style w:type="paragraph" w:customStyle="1" w:styleId="AB9FA96FAFEA484FA02457627589654D">
    <w:name w:val="AB9FA96FAFEA484FA02457627589654D"/>
    <w:rsid w:val="00DA6E03"/>
  </w:style>
  <w:style w:type="paragraph" w:customStyle="1" w:styleId="FF2CC116FFB545579B687076B7203B97">
    <w:name w:val="FF2CC116FFB545579B687076B7203B97"/>
    <w:rsid w:val="00DA6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BBDA-5177-4892-AC36-95CC6FE3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17</TotalTime>
  <Pages>1</Pages>
  <Words>233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comparativa: dichiarazioni allegate alla richiesta di partecipazione</vt:lpstr>
    </vt:vector>
  </TitlesOfParts>
  <Manager/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contributi</dc:title>
  <dc:subject/>
  <dc:creator>Luigi Marzano</dc:creator>
  <cp:keywords/>
  <dc:description/>
  <cp:lastModifiedBy>Iannò Gabriella</cp:lastModifiedBy>
  <cp:revision>6</cp:revision>
  <cp:lastPrinted>2019-02-22T15:31:00Z</cp:lastPrinted>
  <dcterms:created xsi:type="dcterms:W3CDTF">2020-10-29T08:04:00Z</dcterms:created>
  <dcterms:modified xsi:type="dcterms:W3CDTF">2022-09-21T08:52:00Z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Decreto legislativo 30-03-2001, n. 165 </vt:lpwstr>
  </property>
  <property fmtid="{D5CDD505-2E9C-101B-9397-08002B2CF9AE}" pid="5" name="CodiceAmministrazione">
    <vt:lpwstr>c_A794</vt:lpwstr>
  </property>
  <property fmtid="{D5CDD505-2E9C-101B-9397-08002B2CF9AE}" pid="6" name="CodiceModulo">
    <vt:lpwstr>comparativa.dichiarazioni.integrative</vt:lpwstr>
  </property>
  <property fmtid="{D5CDD505-2E9C-101B-9397-08002B2CF9AE}" pid="7" name="VersioneModulo">
    <vt:lpwstr>0</vt:lpwstr>
  </property>
</Properties>
</file>